
<file path=[Content_Types].xml><?xml version="1.0" encoding="utf-8"?>
<Types xmlns="http://schemas.openxmlformats.org/package/2006/content-types">
  <Default Extension="bin" ContentType="image/pn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E638" w14:textId="250012C0" w:rsidR="00E40C26" w:rsidRPr="00C42C19" w:rsidRDefault="006A7494" w:rsidP="00C42C19">
      <w:pPr>
        <w:pStyle w:val="Rubrik1"/>
      </w:pPr>
      <w:bookmarkStart w:id="0" w:name="_Toc502834205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0EDC13A3" wp14:editId="1672977A">
                <wp:simplePos x="0" y="0"/>
                <wp:positionH relativeFrom="column">
                  <wp:posOffset>3956050</wp:posOffset>
                </wp:positionH>
                <wp:positionV relativeFrom="paragraph">
                  <wp:posOffset>-158115</wp:posOffset>
                </wp:positionV>
                <wp:extent cx="1797050" cy="3048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89433" w14:textId="77777777" w:rsidR="006A7494" w:rsidRDefault="006A7494" w:rsidP="006A7494">
                            <w:r>
                              <w:t>Uppdaterad 251201 // ELR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C13A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1.5pt;margin-top:-12.45pt;width:141.5pt;height:24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" stroked="f">
                <v:textbox>
                  <w:txbxContent>
                    <w:p w14:paraId="7AE89433" w14:textId="77777777" w:rsidR="006A7494" w:rsidRDefault="006A7494" w:rsidP="006A7494">
                      <w:r>
                        <w:t>Uppdaterad 251201 // ELR</w:t>
                      </w:r>
                    </w:p>
                  </w:txbxContent>
                </v:textbox>
              </v:shape>
            </w:pict>
          </mc:Fallback>
        </mc:AlternateContent>
      </w:r>
      <w:r w:rsidR="00CA13E5">
        <w:t>B</w:t>
      </w:r>
      <w:r w:rsidR="00E40C26" w:rsidRPr="00C42C19">
        <w:t>edömningssamtal chef</w:t>
      </w:r>
      <w:bookmarkEnd w:id="0"/>
    </w:p>
    <w:p w14:paraId="353FA0BA" w14:textId="2812180A" w:rsidR="00E40C26" w:rsidRPr="00316797" w:rsidRDefault="00E40C26" w:rsidP="00C42C19">
      <w:pPr>
        <w:pStyle w:val="Rubrik2"/>
      </w:pPr>
      <w:r w:rsidRPr="00316797">
        <w:t xml:space="preserve">Vad är ett </w:t>
      </w:r>
      <w:r w:rsidR="00CA13E5">
        <w:t>bedömning</w:t>
      </w:r>
      <w:r w:rsidR="00BC151E">
        <w:t>s</w:t>
      </w:r>
      <w:r w:rsidRPr="00316797">
        <w:t>samtal?</w:t>
      </w:r>
    </w:p>
    <w:p w14:paraId="5BCBF3D1" w14:textId="7C587062" w:rsidR="00432E3F" w:rsidRDefault="002E139E" w:rsidP="008158AF">
      <w:r>
        <w:t>I bedömningssamtalet ska chefsmedarbetaren få återkoppling från överordnad chef</w:t>
      </w:r>
      <w:r w:rsidR="009A2CA1">
        <w:t xml:space="preserve"> gällande bedömning av medarbetarens resultat under det gångna året utifrån verksamhetens mål och bedömningskriterier. </w:t>
      </w:r>
      <w:r w:rsidR="00432E3F">
        <w:t>Samtalet skall dokumenteras*</w:t>
      </w:r>
      <w:r w:rsidR="0015601B">
        <w:t xml:space="preserve"> och både överordnad chef samt chefsmedarbetare ska ha en kopia på dokumentationen.</w:t>
      </w:r>
    </w:p>
    <w:p w14:paraId="435F3FBA" w14:textId="1764F9B3" w:rsidR="00B92449" w:rsidRDefault="0015601B" w:rsidP="008158AF">
      <w:pPr>
        <w:rPr>
          <w:i/>
          <w:iCs/>
          <w:sz w:val="20"/>
          <w:szCs w:val="22"/>
        </w:rPr>
      </w:pPr>
      <w:r>
        <w:t>Bedömningskriterierna utgå</w:t>
      </w:r>
      <w:r w:rsidR="0051730B">
        <w:t>r</w:t>
      </w:r>
      <w:r>
        <w:t xml:space="preserve"> från förhållningssätten i Göteborgs Stad</w:t>
      </w:r>
      <w:r w:rsidR="00C029D5">
        <w:t>, samt förvaltningens ledarfilosofi</w:t>
      </w:r>
      <w:r>
        <w:t xml:space="preserve"> </w:t>
      </w:r>
      <w:r w:rsidR="005327CD">
        <w:t xml:space="preserve">och ska förtydligas utifrån verksamhetens mål, uppdrag samt </w:t>
      </w:r>
      <w:r w:rsidR="00D64B94">
        <w:t>olika ledarroller.</w:t>
      </w:r>
      <w:r w:rsidR="00B92449">
        <w:t xml:space="preserve"> </w:t>
      </w:r>
      <w:r w:rsidR="00B649EE">
        <w:t xml:space="preserve">Bedömningskriterierna skall beskriva hur arbetet skall </w:t>
      </w:r>
      <w:r w:rsidR="00AE3449">
        <w:t>utföras för</w:t>
      </w:r>
      <w:r w:rsidR="00B52884">
        <w:t xml:space="preserve"> att skapa god kvalitet i verksamheten. Det är viktigt att på arbetsplatsträff </w:t>
      </w:r>
      <w:r w:rsidR="00AE3449">
        <w:t xml:space="preserve">med ledningsgrupp </w:t>
      </w:r>
      <w:r w:rsidR="00B52884">
        <w:t>prata om</w:t>
      </w:r>
      <w:r w:rsidR="003575EA">
        <w:t xml:space="preserve"> vad kriterierna betyder </w:t>
      </w:r>
      <w:r w:rsidR="00AE3449">
        <w:t>på arbetsplatsen – ”vad betyder det här för oss?”</w:t>
      </w:r>
      <w:r w:rsidR="00B92449" w:rsidRPr="00B92449">
        <w:rPr>
          <w:i/>
          <w:iCs/>
          <w:sz w:val="20"/>
          <w:szCs w:val="22"/>
        </w:rPr>
        <w:t xml:space="preserve"> </w:t>
      </w:r>
    </w:p>
    <w:p w14:paraId="5E7EBAD6" w14:textId="13A88767" w:rsidR="00B92449" w:rsidRPr="00DF17C6" w:rsidRDefault="00B92449" w:rsidP="00B92449">
      <w:pPr>
        <w:rPr>
          <w:i/>
          <w:iCs/>
          <w:sz w:val="20"/>
          <w:szCs w:val="22"/>
        </w:rPr>
      </w:pPr>
      <w:r w:rsidRPr="008158AF">
        <w:rPr>
          <w:i/>
          <w:iCs/>
          <w:sz w:val="18"/>
          <w:szCs w:val="20"/>
        </w:rPr>
        <w:t>* Tänk på att Göteborgs Stad arbetar under offentlighetsprincipen och att ytterst få uppgifter kan sekretessbeläggas. Sträva efter att dokumentera effektivt och med hänsyn till medarbetarens integritet</w:t>
      </w:r>
      <w:r w:rsidRPr="00DF17C6">
        <w:rPr>
          <w:i/>
          <w:iCs/>
          <w:sz w:val="20"/>
          <w:szCs w:val="22"/>
        </w:rPr>
        <w:t>.</w:t>
      </w:r>
    </w:p>
    <w:p w14:paraId="625BCF40" w14:textId="77777777" w:rsidR="00E40C26" w:rsidRPr="00316797" w:rsidRDefault="00E40C26" w:rsidP="00C42C19">
      <w:pPr>
        <w:pStyle w:val="Rubrik2"/>
      </w:pPr>
      <w:r w:rsidRPr="00316797">
        <w:t>Hur hör utvecklingssamtal och bedömningssamtal ihop?</w:t>
      </w:r>
    </w:p>
    <w:p w14:paraId="772AA6DC" w14:textId="53E758A5" w:rsidR="00E40C26" w:rsidRPr="00316797" w:rsidRDefault="00E40C26" w:rsidP="008158AF">
      <w:r w:rsidRPr="00316797">
        <w:t xml:space="preserve">Bedömningssamtalet blickar tillbaka på den period som gått och följer upp prestation utifrån individuella mål och bedömningskriterier. </w:t>
      </w:r>
      <w:r w:rsidR="00B92449" w:rsidRPr="00316797">
        <w:t xml:space="preserve">Utvecklingssamtalet fokuserar på den framtida utvecklingen och verksamhetens mål och uppdrag. </w:t>
      </w:r>
      <w:r w:rsidRPr="00316797">
        <w:t xml:space="preserve">Samtalen är nära kopplade till varandra. Ett bra utvecklingssamtal måste börja med att blicka bakåt och ett bra bedömningssamtal måste sluta med att blicka framåt. </w:t>
      </w:r>
    </w:p>
    <w:p w14:paraId="2C0F1105" w14:textId="77777777" w:rsidR="00E40C26" w:rsidRPr="00316797" w:rsidRDefault="00E40C26" w:rsidP="00C42C19">
      <w:pPr>
        <w:pStyle w:val="Rubrik3"/>
      </w:pPr>
      <w:r w:rsidRPr="00316797">
        <w:t>Förberedelser inför samtalen</w:t>
      </w:r>
    </w:p>
    <w:p w14:paraId="590CBE0A" w14:textId="77777777" w:rsidR="00E40C26" w:rsidRDefault="00E40C26" w:rsidP="00C42C19">
      <w:pPr>
        <w:pStyle w:val="Liststycke"/>
        <w:numPr>
          <w:ilvl w:val="0"/>
          <w:numId w:val="10"/>
        </w:numPr>
      </w:pPr>
      <w:r w:rsidRPr="00316797">
        <w:t xml:space="preserve">Inför samtalen går överordnad chef och medarbetare igenom syftet med samtalen och innehållet i denna mall på en arbetsplatsträff. </w:t>
      </w:r>
    </w:p>
    <w:p w14:paraId="20E06D0C" w14:textId="77777777" w:rsidR="00C42C19" w:rsidRPr="00316797" w:rsidRDefault="00C42C19" w:rsidP="00C42C19">
      <w:pPr>
        <w:pStyle w:val="Liststycke"/>
      </w:pPr>
    </w:p>
    <w:p w14:paraId="58E35B93" w14:textId="77777777" w:rsidR="00E40C26" w:rsidRPr="00316797" w:rsidRDefault="00E40C26" w:rsidP="00C42C19">
      <w:pPr>
        <w:pStyle w:val="Liststycke"/>
        <w:numPr>
          <w:ilvl w:val="0"/>
          <w:numId w:val="10"/>
        </w:numPr>
      </w:pPr>
      <w:r w:rsidRPr="00316797">
        <w:t xml:space="preserve">Chef och medarbetare förbereder sig för samtalet genom att var och en gå igenom verksamhetsplan, resultat från medarbetarenkät, dokumentation från tidigare utvecklingssamtal och bedömningssamtal samt denna mall. </w:t>
      </w:r>
    </w:p>
    <w:p w14:paraId="7188CC4A" w14:textId="77777777" w:rsidR="00BC151E" w:rsidRDefault="00BC151E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</w:pPr>
      <w:r>
        <w:br w:type="page"/>
      </w:r>
    </w:p>
    <w:p w14:paraId="416699E7" w14:textId="5B9801C5" w:rsidR="00866B83" w:rsidRDefault="00866B83" w:rsidP="00866B83">
      <w:pPr>
        <w:pStyle w:val="Rubrik2"/>
      </w:pPr>
      <w:r>
        <w:lastRenderedPageBreak/>
        <w:t>Bedömningsskala – ”pilen”</w:t>
      </w:r>
    </w:p>
    <w:p w14:paraId="182B068A" w14:textId="77B4CE95" w:rsidR="00866B83" w:rsidRDefault="00866B83" w:rsidP="00866B83">
      <w:pPr>
        <w:rPr>
          <w:szCs w:val="22"/>
        </w:rPr>
      </w:pPr>
      <w:r>
        <w:rPr>
          <w:szCs w:val="22"/>
        </w:rPr>
        <w:t xml:space="preserve">Bedömningen av </w:t>
      </w:r>
      <w:r w:rsidR="00E37D9A">
        <w:rPr>
          <w:szCs w:val="22"/>
        </w:rPr>
        <w:t>chefs</w:t>
      </w:r>
      <w:r>
        <w:rPr>
          <w:szCs w:val="22"/>
        </w:rPr>
        <w:t xml:space="preserve">medarbetarens resultat sker på en skala från </w:t>
      </w:r>
      <w:r w:rsidRPr="001B602A">
        <w:rPr>
          <w:b/>
          <w:bCs/>
          <w:szCs w:val="22"/>
        </w:rPr>
        <w:t>utvecklingsområde</w:t>
      </w:r>
      <w:r>
        <w:rPr>
          <w:szCs w:val="22"/>
        </w:rPr>
        <w:t xml:space="preserve"> till </w:t>
      </w:r>
      <w:r w:rsidRPr="001B602A">
        <w:rPr>
          <w:b/>
          <w:bCs/>
          <w:szCs w:val="22"/>
        </w:rPr>
        <w:t>styrka</w:t>
      </w:r>
      <w:r>
        <w:rPr>
          <w:szCs w:val="22"/>
        </w:rPr>
        <w:t xml:space="preserve">. En bedömning som hamnar mitt på bedömningsskalan innebär att medarbetaren utför sitt arbete i överensstämmelse med bedömningskriteriet och därmed uppvisar ett </w:t>
      </w:r>
      <w:r w:rsidRPr="004941FB">
        <w:rPr>
          <w:szCs w:val="22"/>
        </w:rPr>
        <w:t xml:space="preserve">normalt gott </w:t>
      </w:r>
      <w:r>
        <w:rPr>
          <w:szCs w:val="22"/>
        </w:rPr>
        <w:t xml:space="preserve">resultat. </w:t>
      </w:r>
    </w:p>
    <w:p w14:paraId="45A6AAE2" w14:textId="77777777" w:rsidR="00866B83" w:rsidRDefault="00866B83" w:rsidP="00866B83">
      <w:pPr>
        <w:rPr>
          <w:szCs w:val="22"/>
        </w:rPr>
      </w:pPr>
      <w:r>
        <w:rPr>
          <w:szCs w:val="22"/>
        </w:rPr>
        <w:t xml:space="preserve">Om en medarbetare bedöms ha </w:t>
      </w:r>
      <w:r w:rsidRPr="00E61834">
        <w:rPr>
          <w:b/>
          <w:bCs/>
          <w:szCs w:val="22"/>
        </w:rPr>
        <w:t>styrka</w:t>
      </w:r>
      <w:r>
        <w:rPr>
          <w:szCs w:val="22"/>
        </w:rPr>
        <w:t xml:space="preserve"> inom ett </w:t>
      </w:r>
      <w:proofErr w:type="spellStart"/>
      <w:r>
        <w:rPr>
          <w:szCs w:val="22"/>
        </w:rPr>
        <w:t>bedömningskriterie</w:t>
      </w:r>
      <w:proofErr w:type="spellEnd"/>
      <w:r>
        <w:rPr>
          <w:szCs w:val="22"/>
        </w:rPr>
        <w:t xml:space="preserve"> så behöver det tydligt framgå vad det är som skiljer jämfört med bedömningen av ett normalt gott resultat. </w:t>
      </w:r>
    </w:p>
    <w:p w14:paraId="25F67645" w14:textId="77777777" w:rsidR="00866B83" w:rsidRDefault="00866B83" w:rsidP="00866B83">
      <w:pPr>
        <w:spacing w:after="0"/>
      </w:pPr>
      <w:r>
        <w:rPr>
          <w:szCs w:val="22"/>
        </w:rPr>
        <w:t xml:space="preserve">Om en medarbetare bedöms ha ett </w:t>
      </w:r>
      <w:r w:rsidRPr="00E61834">
        <w:rPr>
          <w:b/>
          <w:bCs/>
          <w:szCs w:val="22"/>
        </w:rPr>
        <w:t>utvecklingsområde</w:t>
      </w:r>
      <w:r>
        <w:rPr>
          <w:szCs w:val="22"/>
        </w:rPr>
        <w:t xml:space="preserve"> i ett </w:t>
      </w:r>
      <w:proofErr w:type="spellStart"/>
      <w:r>
        <w:rPr>
          <w:szCs w:val="22"/>
        </w:rPr>
        <w:t>bedömningskriterie</w:t>
      </w:r>
      <w:proofErr w:type="spellEnd"/>
      <w:r>
        <w:rPr>
          <w:szCs w:val="22"/>
        </w:rPr>
        <w:t xml:space="preserve"> ska utvecklingsbehov och </w:t>
      </w:r>
      <w:r>
        <w:t xml:space="preserve">överenskomna aktiviteter föras in på medarbetarens individuella utvecklingsplan. </w:t>
      </w:r>
    </w:p>
    <w:p w14:paraId="1933140D" w14:textId="77777777" w:rsidR="00BC151E" w:rsidRDefault="00BC151E" w:rsidP="00866B83">
      <w:pPr>
        <w:spacing w:after="0"/>
      </w:pPr>
    </w:p>
    <w:p w14:paraId="63E8BA4E" w14:textId="5D0F8D84" w:rsidR="00BC151E" w:rsidRDefault="00531873" w:rsidP="00866B83">
      <w:pPr>
        <w:spacing w:after="0"/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94E63A" wp14:editId="3B191163">
                <wp:simplePos x="0" y="0"/>
                <wp:positionH relativeFrom="column">
                  <wp:posOffset>2622550</wp:posOffset>
                </wp:positionH>
                <wp:positionV relativeFrom="paragraph">
                  <wp:posOffset>70485</wp:posOffset>
                </wp:positionV>
                <wp:extent cx="533400" cy="508000"/>
                <wp:effectExtent l="38100" t="38100" r="38100" b="44450"/>
                <wp:wrapNone/>
                <wp:docPr id="2053933650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F3AE2" id="Stjärna: 5 punkter 1" o:spid="_x0000_s1026" style="position:absolute;margin-left:206.5pt;margin-top:5.55pt;width:42pt;height:4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="00BC151E" w:rsidRPr="00470376">
        <w:rPr>
          <w:noProof/>
        </w:rPr>
        <w:drawing>
          <wp:inline distT="0" distB="0" distL="0" distR="0" wp14:anchorId="25E0DE55" wp14:editId="6031948C">
            <wp:extent cx="5039360" cy="459105"/>
            <wp:effectExtent l="0" t="0" r="8890" b="0"/>
            <wp:docPr id="1480281906" name="Bildobjekt 148028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88D13" w14:textId="1E0C6872" w:rsidR="00E500F3" w:rsidRDefault="00BC151E">
      <w:pPr>
        <w:spacing w:after="240" w:line="240" w:lineRule="auto"/>
        <w:rPr>
          <w:b/>
          <w:bCs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6214B2" wp14:editId="15B56943">
                <wp:simplePos x="0" y="0"/>
                <wp:positionH relativeFrom="column">
                  <wp:posOffset>3258820</wp:posOffset>
                </wp:positionH>
                <wp:positionV relativeFrom="paragraph">
                  <wp:posOffset>32385</wp:posOffset>
                </wp:positionV>
                <wp:extent cx="2133600" cy="1066800"/>
                <wp:effectExtent l="114300" t="19050" r="38100" b="38100"/>
                <wp:wrapNone/>
                <wp:docPr id="1404109833" name="Pratbubbla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66800"/>
                        </a:xfrm>
                        <a:prstGeom prst="wedgeEllipseCallout">
                          <a:avLst>
                            <a:gd name="adj1" fmla="val -53872"/>
                            <a:gd name="adj2" fmla="val -4930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C980D" w14:textId="134E9C07" w:rsidR="00BC151E" w:rsidRPr="00531873" w:rsidRDefault="005751C9" w:rsidP="00BC15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51C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Tips!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BC151E" w:rsidRPr="00531873">
                              <w:rPr>
                                <w:sz w:val="18"/>
                                <w:szCs w:val="18"/>
                              </w:rPr>
                              <w:t xml:space="preserve">Placera </w:t>
                            </w:r>
                            <w:r w:rsidR="00671F37" w:rsidRPr="00531873">
                              <w:rPr>
                                <w:sz w:val="18"/>
                                <w:szCs w:val="18"/>
                              </w:rPr>
                              <w:t xml:space="preserve">stjärnan längs </w:t>
                            </w:r>
                            <w:r w:rsidR="00531873">
                              <w:rPr>
                                <w:sz w:val="18"/>
                                <w:szCs w:val="18"/>
                              </w:rPr>
                              <w:t>pilen</w:t>
                            </w:r>
                            <w:r w:rsidR="00671F37" w:rsidRPr="00531873">
                              <w:rPr>
                                <w:sz w:val="18"/>
                                <w:szCs w:val="18"/>
                              </w:rPr>
                              <w:t xml:space="preserve"> utifrån bedömninge</w:t>
                            </w:r>
                            <w:r w:rsidR="00DA4078" w:rsidRPr="00531873">
                              <w:rPr>
                                <w:sz w:val="18"/>
                                <w:szCs w:val="18"/>
                              </w:rPr>
                              <w:t>n av</w:t>
                            </w:r>
                            <w:r w:rsidR="00531873" w:rsidRPr="00531873">
                              <w:rPr>
                                <w:sz w:val="18"/>
                                <w:szCs w:val="18"/>
                              </w:rPr>
                              <w:t xml:space="preserve"> chefsmedarbetarens</w:t>
                            </w:r>
                            <w:r w:rsidR="00DA4078" w:rsidRPr="00531873">
                              <w:rPr>
                                <w:sz w:val="18"/>
                                <w:szCs w:val="18"/>
                              </w:rPr>
                              <w:t xml:space="preserve"> resultat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214B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Pratbubbla: oval 1" o:spid="_x0000_s1026" type="#_x0000_t63" style="position:absolute;margin-left:256.6pt;margin-top:2.55pt;width:168pt;height:8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" adj="-836,151" fillcolor="white [3201]" strokecolor="#0077bc [3204]" strokeweight="1pt">
                <v:textbox>
                  <w:txbxContent>
                    <w:p w14:paraId="6BCC980D" w14:textId="134E9C07" w:rsidR="00BC151E" w:rsidRPr="00531873" w:rsidRDefault="005751C9" w:rsidP="00BC15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51C9">
                        <w:rPr>
                          <w:b/>
                          <w:bCs/>
                          <w:sz w:val="18"/>
                          <w:szCs w:val="18"/>
                        </w:rPr>
                        <w:t>Tips!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BC151E" w:rsidRPr="00531873">
                        <w:rPr>
                          <w:sz w:val="18"/>
                          <w:szCs w:val="18"/>
                        </w:rPr>
                        <w:t xml:space="preserve">Placera </w:t>
                      </w:r>
                      <w:r w:rsidR="00671F37" w:rsidRPr="00531873">
                        <w:rPr>
                          <w:sz w:val="18"/>
                          <w:szCs w:val="18"/>
                        </w:rPr>
                        <w:t xml:space="preserve">stjärnan längs </w:t>
                      </w:r>
                      <w:r w:rsidR="00531873">
                        <w:rPr>
                          <w:sz w:val="18"/>
                          <w:szCs w:val="18"/>
                        </w:rPr>
                        <w:t>pilen</w:t>
                      </w:r>
                      <w:r w:rsidR="00671F37" w:rsidRPr="00531873">
                        <w:rPr>
                          <w:sz w:val="18"/>
                          <w:szCs w:val="18"/>
                        </w:rPr>
                        <w:t xml:space="preserve"> utifrån bedömninge</w:t>
                      </w:r>
                      <w:r w:rsidR="00DA4078" w:rsidRPr="00531873">
                        <w:rPr>
                          <w:sz w:val="18"/>
                          <w:szCs w:val="18"/>
                        </w:rPr>
                        <w:t>n av</w:t>
                      </w:r>
                      <w:r w:rsidR="00531873" w:rsidRPr="00531873">
                        <w:rPr>
                          <w:sz w:val="18"/>
                          <w:szCs w:val="18"/>
                        </w:rPr>
                        <w:t xml:space="preserve"> chefsmedarbetarens</w:t>
                      </w:r>
                      <w:r w:rsidR="00DA4078" w:rsidRPr="00531873">
                        <w:rPr>
                          <w:sz w:val="18"/>
                          <w:szCs w:val="18"/>
                        </w:rPr>
                        <w:t xml:space="preserve"> resultat </w:t>
                      </w:r>
                    </w:p>
                  </w:txbxContent>
                </v:textbox>
              </v:shape>
            </w:pict>
          </mc:Fallback>
        </mc:AlternateContent>
      </w:r>
      <w:r w:rsidR="00E500F3">
        <w:rPr>
          <w:b/>
          <w:bCs/>
        </w:rPr>
        <w:br w:type="page"/>
      </w:r>
    </w:p>
    <w:p w14:paraId="4C0D2B4A" w14:textId="2076B734" w:rsidR="00BF2DB9" w:rsidRPr="00C274D1" w:rsidRDefault="00BF2DB9" w:rsidP="00BF2DB9">
      <w:pPr>
        <w:pStyle w:val="Rubrik1"/>
      </w:pPr>
      <w:r w:rsidRPr="00316797">
        <w:lastRenderedPageBreak/>
        <w:t>Bedömningssamtal chef</w:t>
      </w:r>
      <w:r>
        <w:t xml:space="preserve"> inför löneöversyn år </w:t>
      </w:r>
      <w:sdt>
        <w:sdtPr>
          <w:id w:val="663280621"/>
          <w:placeholder>
            <w:docPart w:val="A113641D72E04DEEB3463E4F2E73466E"/>
          </w:placeholder>
          <w:showingPlcHdr/>
        </w:sdtPr>
        <w:sdtContent>
          <w:r w:rsidR="009B347C" w:rsidRPr="007F43C0">
            <w:rPr>
              <w:color w:val="A6A6A6" w:themeColor="background1" w:themeShade="A6"/>
            </w:rPr>
            <w:t>Ange år</w:t>
          </w:r>
        </w:sdtContent>
      </w:sdt>
    </w:p>
    <w:p w14:paraId="7276A10C" w14:textId="77777777" w:rsidR="00BF2DB9" w:rsidRDefault="00BF2DB9" w:rsidP="00C42C19">
      <w:pPr>
        <w:rPr>
          <w:b/>
          <w:bCs/>
        </w:rPr>
      </w:pPr>
    </w:p>
    <w:p w14:paraId="666F566B" w14:textId="0C56A14C" w:rsidR="00E40C26" w:rsidRPr="00316797" w:rsidRDefault="00E40C26" w:rsidP="00C42C19">
      <w:r w:rsidRPr="00D7625B">
        <w:rPr>
          <w:b/>
          <w:bCs/>
        </w:rPr>
        <w:t>Datum:</w:t>
      </w:r>
      <w:r w:rsidR="00C42C19">
        <w:tab/>
      </w:r>
      <w:r w:rsidR="00C42C19">
        <w:tab/>
      </w:r>
      <w:sdt>
        <w:sdtPr>
          <w:id w:val="-1407756878"/>
          <w:placeholder>
            <w:docPart w:val="386B8B97FAB74A878BCF0DCF526DEFB1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C42C19" w:rsidRPr="00961203">
            <w:rPr>
              <w:rStyle w:val="Platshllartext"/>
            </w:rPr>
            <w:t>Klicka eller tryck här för att ange datum.</w:t>
          </w:r>
        </w:sdtContent>
      </w:sdt>
    </w:p>
    <w:p w14:paraId="0A709CE5" w14:textId="50893167" w:rsidR="00E40C26" w:rsidRPr="00316797" w:rsidRDefault="00E40C26" w:rsidP="00C42C19">
      <w:r w:rsidRPr="00D7625B">
        <w:rPr>
          <w:b/>
          <w:bCs/>
        </w:rPr>
        <w:t>Arbetsplats:</w:t>
      </w:r>
      <w:r w:rsidR="00C42C19" w:rsidRPr="00D7625B">
        <w:rPr>
          <w:b/>
          <w:bCs/>
        </w:rPr>
        <w:tab/>
      </w:r>
      <w:r w:rsidR="00C42C19">
        <w:tab/>
      </w:r>
      <w:sdt>
        <w:sdtPr>
          <w:id w:val="1565609521"/>
          <w:placeholder>
            <w:docPart w:val="BE9520BF8AF24AFA8E2B941F67841CC0"/>
          </w:placeholder>
          <w:showingPlcHdr/>
        </w:sdtPr>
        <w:sdtContent>
          <w:r w:rsidR="00C42C19" w:rsidRPr="00961203">
            <w:rPr>
              <w:rStyle w:val="Platshllartext"/>
            </w:rPr>
            <w:t xml:space="preserve">Klicka eller tryck här för att ange </w:t>
          </w:r>
          <w:r w:rsidR="008158AF">
            <w:rPr>
              <w:rStyle w:val="Platshllartext"/>
            </w:rPr>
            <w:t>arbetsplats</w:t>
          </w:r>
        </w:sdtContent>
      </w:sdt>
    </w:p>
    <w:p w14:paraId="2D5E3955" w14:textId="7C9B7CBE" w:rsidR="00E40C26" w:rsidRPr="00316797" w:rsidRDefault="00E40C26" w:rsidP="00C42C19">
      <w:r w:rsidRPr="00D7625B">
        <w:rPr>
          <w:b/>
          <w:bCs/>
        </w:rPr>
        <w:t>Chefens namn:</w:t>
      </w:r>
      <w:r w:rsidR="00C42C19">
        <w:tab/>
      </w:r>
      <w:sdt>
        <w:sdtPr>
          <w:id w:val="74260853"/>
          <w:placeholder>
            <w:docPart w:val="C494E69CDD8E44159E522AEE28ADC852"/>
          </w:placeholder>
          <w:showingPlcHdr/>
        </w:sdtPr>
        <w:sdtContent>
          <w:r w:rsidR="00C42C19" w:rsidRPr="00961203">
            <w:rPr>
              <w:rStyle w:val="Platshllartext"/>
            </w:rPr>
            <w:t xml:space="preserve">Klicka eller tryck här för att ange </w:t>
          </w:r>
          <w:r w:rsidR="00D7625B">
            <w:rPr>
              <w:rStyle w:val="Platshllartext"/>
            </w:rPr>
            <w:t>namn</w:t>
          </w:r>
        </w:sdtContent>
      </w:sdt>
    </w:p>
    <w:p w14:paraId="73214209" w14:textId="3841B7A2" w:rsidR="00E40C26" w:rsidRPr="00316797" w:rsidRDefault="00E40C26" w:rsidP="00B92449">
      <w:r w:rsidRPr="00D7625B">
        <w:rPr>
          <w:b/>
          <w:bCs/>
        </w:rPr>
        <w:t>Chefsbefattning:</w:t>
      </w:r>
      <w:r>
        <w:t xml:space="preserve"> </w:t>
      </w:r>
      <w:r w:rsidR="00C42C19">
        <w:tab/>
      </w:r>
      <w:sdt>
        <w:sdtPr>
          <w:id w:val="-1057170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C19">
            <w:rPr>
              <w:rFonts w:ascii="MS Gothic" w:eastAsia="MS Gothic" w:hAnsi="MS Gothic" w:hint="eastAsia"/>
            </w:rPr>
            <w:t>☐</w:t>
          </w:r>
        </w:sdtContent>
      </w:sdt>
      <w:r>
        <w:t>Enhetschef</w:t>
      </w:r>
      <w:r w:rsidR="00B92449">
        <w:t xml:space="preserve">    </w:t>
      </w:r>
      <w:sdt>
        <w:sdtPr>
          <w:id w:val="-26191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C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Verksamhetschef </w:t>
      </w:r>
      <w:r w:rsidR="00B92449">
        <w:t xml:space="preserve">   </w:t>
      </w:r>
      <w:sdt>
        <w:sdtPr>
          <w:id w:val="1307206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C19">
            <w:rPr>
              <w:rFonts w:ascii="MS Gothic" w:eastAsia="MS Gothic" w:hAnsi="MS Gothic" w:hint="eastAsia"/>
            </w:rPr>
            <w:t>☐</w:t>
          </w:r>
        </w:sdtContent>
      </w:sdt>
      <w:r>
        <w:t>Avdelningschef</w:t>
      </w:r>
    </w:p>
    <w:p w14:paraId="3D96866B" w14:textId="479E619F" w:rsidR="00E40C26" w:rsidRPr="00316797" w:rsidRDefault="00E40C26" w:rsidP="00C42C19">
      <w:r w:rsidRPr="00D7625B">
        <w:rPr>
          <w:b/>
          <w:bCs/>
        </w:rPr>
        <w:t>Överordnad chef:</w:t>
      </w:r>
      <w:r w:rsidRPr="00316797">
        <w:t xml:space="preserve"> </w:t>
      </w:r>
      <w:r w:rsidR="00C42C19">
        <w:tab/>
      </w:r>
      <w:sdt>
        <w:sdtPr>
          <w:id w:val="847985830"/>
          <w:placeholder>
            <w:docPart w:val="EC279E55D72B49BBA5F399D1FEF79470"/>
          </w:placeholder>
          <w:showingPlcHdr/>
        </w:sdtPr>
        <w:sdtContent>
          <w:r w:rsidR="00C42C19" w:rsidRPr="00961203">
            <w:rPr>
              <w:rStyle w:val="Platshllartext"/>
            </w:rPr>
            <w:t xml:space="preserve">Klicka eller tryck här för att ange </w:t>
          </w:r>
          <w:r w:rsidR="00D7625B">
            <w:rPr>
              <w:rStyle w:val="Platshllartext"/>
            </w:rPr>
            <w:t>namn</w:t>
          </w:r>
        </w:sdtContent>
      </w:sdt>
    </w:p>
    <w:p w14:paraId="5D2AB3F4" w14:textId="77777777" w:rsidR="006C0DBE" w:rsidRDefault="006C0DBE" w:rsidP="006C0DBE">
      <w:pPr>
        <w:pStyle w:val="Rubrik3"/>
      </w:pPr>
      <w:r>
        <w:t>Uppföljning av individuell utvecklingsplan</w:t>
      </w:r>
    </w:p>
    <w:p w14:paraId="4A468616" w14:textId="77777777" w:rsidR="006C0DBE" w:rsidRDefault="006C0DBE" w:rsidP="006C0DBE">
      <w:pPr>
        <w:pStyle w:val="Liststycke"/>
        <w:numPr>
          <w:ilvl w:val="0"/>
          <w:numId w:val="24"/>
        </w:numPr>
      </w:pPr>
      <w:r>
        <w:t xml:space="preserve">Hur har resultatet blivit av de aktiviteter som planerades vid förra utvecklingssamtalet samt eventuella kompletteringar som gjorts vid uppföljning? </w:t>
      </w:r>
    </w:p>
    <w:p w14:paraId="0E92C9CB" w14:textId="77777777" w:rsidR="006C0DBE" w:rsidRDefault="006C0DBE" w:rsidP="006C0DBE">
      <w:pPr>
        <w:ind w:left="360"/>
      </w:pPr>
      <w:r>
        <w:t>Utgå från dokumentationen i den individuella utvecklingsplanen.</w:t>
      </w:r>
    </w:p>
    <w:sdt>
      <w:sdtPr>
        <w:rPr>
          <w:color w:val="7F7F7F" w:themeColor="text1" w:themeTint="80"/>
        </w:rPr>
        <w:id w:val="-1257669363"/>
        <w:placeholder>
          <w:docPart w:val="85EB71E076894FAF8C77261899C31B83"/>
        </w:placeholder>
        <w:text/>
      </w:sdtPr>
      <w:sdtContent>
        <w:p w14:paraId="30543562" w14:textId="77777777" w:rsidR="006C0DBE" w:rsidRPr="00CE1CB3" w:rsidRDefault="006C0DBE" w:rsidP="006C0DBE">
          <w:pPr>
            <w:rPr>
              <w:color w:val="7F7F7F" w:themeColor="text1" w:themeTint="80"/>
            </w:rPr>
          </w:pPr>
          <w:r w:rsidRPr="00CE1CB3">
            <w:rPr>
              <w:color w:val="7F7F7F" w:themeColor="text1" w:themeTint="80"/>
            </w:rPr>
            <w:t>Fyll i noteringar från samtalet</w:t>
          </w:r>
        </w:p>
      </w:sdtContent>
    </w:sdt>
    <w:p w14:paraId="2990B2C4" w14:textId="77777777" w:rsidR="006C0DBE" w:rsidRDefault="006C0DBE" w:rsidP="006C0DBE"/>
    <w:p w14:paraId="7E5D3725" w14:textId="09989C11" w:rsidR="006C0DBE" w:rsidRDefault="006C0DBE" w:rsidP="006C0DBE">
      <w:pPr>
        <w:pStyle w:val="Rubrik3"/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3BCDFDED" wp14:editId="6893462F">
            <wp:simplePos x="0" y="0"/>
            <wp:positionH relativeFrom="column">
              <wp:posOffset>4693285</wp:posOffset>
            </wp:positionH>
            <wp:positionV relativeFrom="paragraph">
              <wp:posOffset>308610</wp:posOffset>
            </wp:positionV>
            <wp:extent cx="1086485" cy="1086485"/>
            <wp:effectExtent l="0" t="0" r="0" b="0"/>
            <wp:wrapTight wrapText="bothSides">
              <wp:wrapPolygon edited="0">
                <wp:start x="0" y="0"/>
                <wp:lineTo x="0" y="21209"/>
                <wp:lineTo x="21209" y="21209"/>
                <wp:lineTo x="21209" y="0"/>
                <wp:lineTo x="0" y="0"/>
              </wp:wrapPolygon>
            </wp:wrapTight>
            <wp:docPr id="3" name="Bildobjekt 3" descr="En bild som visar cirkel, Grafik, design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cirkel, Grafik, design, illustration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E17">
        <w:t>V</w:t>
      </w:r>
      <w:r w:rsidR="006C4700">
        <w:t>i</w:t>
      </w:r>
      <w:r>
        <w:t xml:space="preserve"> vet </w:t>
      </w:r>
      <w:r w:rsidR="006C4700">
        <w:t>vårt</w:t>
      </w:r>
      <w:r>
        <w:t xml:space="preserve"> uppdrag och vem </w:t>
      </w:r>
      <w:r w:rsidR="006C4700">
        <w:t>vi</w:t>
      </w:r>
      <w:r>
        <w:t xml:space="preserve"> är till för </w:t>
      </w:r>
    </w:p>
    <w:p w14:paraId="09ABACFF" w14:textId="23EB255D" w:rsidR="00A71E17" w:rsidRDefault="00A71E17" w:rsidP="00A71E17">
      <w:pPr>
        <w:pStyle w:val="Liststycke"/>
        <w:numPr>
          <w:ilvl w:val="0"/>
          <w:numId w:val="19"/>
        </w:numPr>
      </w:pPr>
      <w:r>
        <w:t>Jag tar reda på brukarnas individuella eller förändrade behov och skapar möjligheter för mina medarbetare att arbeta utifrån dessa.</w:t>
      </w:r>
    </w:p>
    <w:p w14:paraId="667FD530" w14:textId="43E27326" w:rsidR="00A71E17" w:rsidRDefault="00A71E17" w:rsidP="00A71E17">
      <w:pPr>
        <w:pStyle w:val="Liststycke"/>
        <w:numPr>
          <w:ilvl w:val="0"/>
          <w:numId w:val="19"/>
        </w:numPr>
      </w:pPr>
      <w:r>
        <w:t>Jag ser till att enheten arbetar med fokus på kvalitet och strävar efter arbete utifrån vetenskap och beprövad erfarenhet. Jag ser därför till att</w:t>
      </w:r>
    </w:p>
    <w:p w14:paraId="4AF2D533" w14:textId="3E0D5E1D" w:rsidR="00A71E17" w:rsidRDefault="00A71E17" w:rsidP="00A71E17">
      <w:pPr>
        <w:pStyle w:val="Liststycke"/>
      </w:pPr>
      <w:r>
        <w:t>medarbetare känner till och förstår beslutad riktning och har rätt kompetens för uppdraget och fungerande arbetssätt.</w:t>
      </w:r>
    </w:p>
    <w:p w14:paraId="34197B78" w14:textId="6076279F" w:rsidR="00A71E17" w:rsidRDefault="00A71E17" w:rsidP="00A71E17">
      <w:pPr>
        <w:pStyle w:val="Liststycke"/>
        <w:numPr>
          <w:ilvl w:val="0"/>
          <w:numId w:val="19"/>
        </w:numPr>
      </w:pPr>
      <w:r>
        <w:t>Jag agerar på det jag behöver för att lösa vårt uppdrag. Det kan exempelvis</w:t>
      </w:r>
    </w:p>
    <w:p w14:paraId="4FDDFD79" w14:textId="0949F589" w:rsidR="00A71E17" w:rsidRDefault="005751C9" w:rsidP="00A71E17">
      <w:pPr>
        <w:pStyle w:val="Liststycke"/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6EB440" wp14:editId="5978FF3E">
                <wp:simplePos x="0" y="0"/>
                <wp:positionH relativeFrom="column">
                  <wp:posOffset>5124450</wp:posOffset>
                </wp:positionH>
                <wp:positionV relativeFrom="paragraph">
                  <wp:posOffset>421640</wp:posOffset>
                </wp:positionV>
                <wp:extent cx="533400" cy="508000"/>
                <wp:effectExtent l="38100" t="38100" r="38100" b="44450"/>
                <wp:wrapNone/>
                <wp:docPr id="409484733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1F1A" id="Stjärna: 5 punkter 1" o:spid="_x0000_s1026" style="position:absolute;margin-left:403.5pt;margin-top:33.2pt;width:42pt;height:4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="00A71E17">
        <w:t>innebära att skapa samarbetsytor, förändra kompetens, utveckla verksamheten för att möta den enskildes behov.</w:t>
      </w:r>
    </w:p>
    <w:p w14:paraId="1B7033FA" w14:textId="53449661" w:rsidR="006C0DBE" w:rsidRDefault="006C0DBE" w:rsidP="006C0DBE">
      <w:r w:rsidRPr="00470376">
        <w:rPr>
          <w:noProof/>
        </w:rPr>
        <w:drawing>
          <wp:inline distT="0" distB="0" distL="0" distR="0" wp14:anchorId="74F87826" wp14:editId="062B8238">
            <wp:extent cx="5039360" cy="459105"/>
            <wp:effectExtent l="0" t="0" r="889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color w:val="7F7F7F" w:themeColor="text1" w:themeTint="80"/>
        </w:rPr>
        <w:id w:val="-196537767"/>
        <w:placeholder>
          <w:docPart w:val="D8A6E2DD0291482B9EC3FDE9F3175CD8"/>
        </w:placeholder>
        <w:text/>
      </w:sdtPr>
      <w:sdtContent>
        <w:p w14:paraId="3A86C561" w14:textId="77777777" w:rsidR="006C0DBE" w:rsidRPr="008D2CD3" w:rsidRDefault="006C0DBE" w:rsidP="006C0DBE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Fyll i noteringar från samtalet</w:t>
          </w:r>
        </w:p>
      </w:sdtContent>
    </w:sdt>
    <w:p w14:paraId="6FE5B83E" w14:textId="77777777" w:rsidR="006C0DBE" w:rsidRDefault="006C0DBE" w:rsidP="006C0DBE">
      <w:pPr>
        <w:spacing w:after="240" w:line="240" w:lineRule="auto"/>
      </w:pPr>
    </w:p>
    <w:p w14:paraId="5ADA086D" w14:textId="2C4125C6" w:rsidR="006C0DBE" w:rsidRDefault="006C0DBE" w:rsidP="006C0DBE">
      <w:pPr>
        <w:pStyle w:val="Rubrik3"/>
      </w:pPr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 wp14:anchorId="074DFC57" wp14:editId="55D63EE4">
            <wp:simplePos x="0" y="0"/>
            <wp:positionH relativeFrom="column">
              <wp:posOffset>4718804</wp:posOffset>
            </wp:positionH>
            <wp:positionV relativeFrom="paragraph">
              <wp:posOffset>284215</wp:posOffset>
            </wp:positionV>
            <wp:extent cx="1061085" cy="1061085"/>
            <wp:effectExtent l="0" t="0" r="5715" b="5715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5" name="Bildobjekt 5" descr="En bild som visar logotyp, Teckensnitt, cirkel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logotyp, Teckensnitt, cirkel, Grafik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108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A02">
        <w:t>Vi bryr oss</w:t>
      </w:r>
      <w:r>
        <w:t xml:space="preserve"> </w:t>
      </w:r>
    </w:p>
    <w:p w14:paraId="5BCD2B69" w14:textId="2EE4AE05" w:rsidR="00712A02" w:rsidRDefault="00712A02" w:rsidP="00712A02">
      <w:pPr>
        <w:pStyle w:val="Liststycke"/>
        <w:numPr>
          <w:ilvl w:val="0"/>
          <w:numId w:val="19"/>
        </w:numPr>
      </w:pPr>
      <w:r w:rsidRPr="00712A02">
        <w:t>Jag bygger förtroende</w:t>
      </w:r>
      <w:r>
        <w:t xml:space="preserve"> </w:t>
      </w:r>
      <w:r w:rsidRPr="00712A02">
        <w:t>genom tydlig kommunikation</w:t>
      </w:r>
      <w:r>
        <w:t xml:space="preserve"> </w:t>
      </w:r>
      <w:r w:rsidRPr="00712A02">
        <w:t>och skapar en arbetsmiljö</w:t>
      </w:r>
      <w:r>
        <w:t xml:space="preserve"> </w:t>
      </w:r>
      <w:r w:rsidRPr="00712A02">
        <w:t>där vi stödjer varandra.</w:t>
      </w:r>
    </w:p>
    <w:p w14:paraId="489E0B72" w14:textId="77777777" w:rsidR="00712A02" w:rsidRDefault="00712A02" w:rsidP="00712A02">
      <w:pPr>
        <w:pStyle w:val="Liststycke"/>
        <w:numPr>
          <w:ilvl w:val="0"/>
          <w:numId w:val="19"/>
        </w:numPr>
      </w:pPr>
      <w:r w:rsidRPr="00712A02">
        <w:t>Jag ger stöd till de runt mig för att</w:t>
      </w:r>
      <w:r>
        <w:t xml:space="preserve"> </w:t>
      </w:r>
      <w:r w:rsidRPr="00712A02">
        <w:t>skapa en arbetsplats där vi bryr oss om</w:t>
      </w:r>
      <w:r>
        <w:t xml:space="preserve"> </w:t>
      </w:r>
      <w:r w:rsidRPr="00712A02">
        <w:t>varandra.</w:t>
      </w:r>
    </w:p>
    <w:p w14:paraId="0CD7A145" w14:textId="2BF43D41" w:rsidR="00712A02" w:rsidRPr="00712A02" w:rsidRDefault="00712A02" w:rsidP="00712A02">
      <w:pPr>
        <w:pStyle w:val="Liststycke"/>
        <w:numPr>
          <w:ilvl w:val="0"/>
          <w:numId w:val="19"/>
        </w:numPr>
      </w:pPr>
      <w:r w:rsidRPr="00712A02">
        <w:t>Jag ser till att de runt mig har den informationen de behöver, såväl brukare, chefskollegor inom och utanför förvaltningen, medarbetare och samarbetsparter</w:t>
      </w:r>
    </w:p>
    <w:p w14:paraId="1791CAD3" w14:textId="5400A300" w:rsidR="006C0DBE" w:rsidRDefault="005751C9" w:rsidP="006C0DBE"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04F5BB" wp14:editId="5BC87782">
                <wp:simplePos x="0" y="0"/>
                <wp:positionH relativeFrom="column">
                  <wp:posOffset>5207000</wp:posOffset>
                </wp:positionH>
                <wp:positionV relativeFrom="paragraph">
                  <wp:posOffset>37465</wp:posOffset>
                </wp:positionV>
                <wp:extent cx="533400" cy="508000"/>
                <wp:effectExtent l="38100" t="38100" r="38100" b="44450"/>
                <wp:wrapNone/>
                <wp:docPr id="1853967125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2780D" id="Stjärna: 5 punkter 1" o:spid="_x0000_s1026" style="position:absolute;margin-left:410pt;margin-top:2.95pt;width:42pt;height:4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="006C0DBE">
        <w:rPr>
          <w:noProof/>
        </w:rPr>
        <w:drawing>
          <wp:inline distT="0" distB="0" distL="0" distR="0" wp14:anchorId="17378DE4" wp14:editId="78565C49">
            <wp:extent cx="5039360" cy="456970"/>
            <wp:effectExtent l="0" t="0" r="0" b="63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EB69A" w14:textId="2FFCC3F7" w:rsidR="006C0DBE" w:rsidRDefault="00000000" w:rsidP="00712A02">
      <w:pPr>
        <w:tabs>
          <w:tab w:val="left" w:pos="3340"/>
        </w:tabs>
        <w:rPr>
          <w:color w:val="7F7F7F" w:themeColor="text1" w:themeTint="80"/>
        </w:rPr>
      </w:pPr>
      <w:sdt>
        <w:sdtPr>
          <w:rPr>
            <w:color w:val="7F7F7F" w:themeColor="text1" w:themeTint="80"/>
          </w:rPr>
          <w:id w:val="1571538170"/>
          <w:placeholder>
            <w:docPart w:val="3151CBA4F032408494E9E6715CE70187"/>
          </w:placeholder>
          <w:text/>
        </w:sdtPr>
        <w:sdtContent>
          <w:r w:rsidR="006C0DBE">
            <w:rPr>
              <w:color w:val="7F7F7F" w:themeColor="text1" w:themeTint="80"/>
            </w:rPr>
            <w:t>Fyll i noteringar från samtalet</w:t>
          </w:r>
        </w:sdtContent>
      </w:sdt>
      <w:r w:rsidR="00712A02">
        <w:rPr>
          <w:color w:val="7F7F7F" w:themeColor="text1" w:themeTint="80"/>
        </w:rPr>
        <w:tab/>
      </w:r>
    </w:p>
    <w:p w14:paraId="196965BA" w14:textId="08DF3B75" w:rsidR="007F43C0" w:rsidRDefault="007F43C0" w:rsidP="00712A02">
      <w:pPr>
        <w:tabs>
          <w:tab w:val="left" w:pos="3340"/>
        </w:tabs>
        <w:rPr>
          <w:color w:val="7F7F7F" w:themeColor="text1" w:themeTint="80"/>
        </w:rPr>
      </w:pPr>
    </w:p>
    <w:p w14:paraId="68500364" w14:textId="4A7C678C" w:rsidR="006C0DBE" w:rsidRDefault="006C0DBE" w:rsidP="006C0DBE">
      <w:pPr>
        <w:pStyle w:val="Rubrik3"/>
      </w:pPr>
      <w:r>
        <w:rPr>
          <w:rFonts w:ascii="Calibri" w:hAnsi="Calibri" w:cs="Calibri"/>
          <w:iCs/>
          <w:noProof/>
          <w:color w:val="000000"/>
        </w:rPr>
        <w:drawing>
          <wp:anchor distT="0" distB="0" distL="114300" distR="114300" simplePos="0" relativeHeight="251665920" behindDoc="1" locked="0" layoutInCell="1" allowOverlap="1" wp14:anchorId="6439756F" wp14:editId="28D54560">
            <wp:simplePos x="0" y="0"/>
            <wp:positionH relativeFrom="column">
              <wp:posOffset>4668772</wp:posOffset>
            </wp:positionH>
            <wp:positionV relativeFrom="paragraph">
              <wp:posOffset>272353</wp:posOffset>
            </wp:positionV>
            <wp:extent cx="1109980" cy="110998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1" name="Bildobjekt 11" descr="En bild som visar cirkel, Grafik, Teckensnit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cirkel, Grafik, Teckensnitt, clipart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3AE">
        <w:t>Vi</w:t>
      </w:r>
      <w:r>
        <w:t xml:space="preserve"> arbetar tillsammans </w:t>
      </w:r>
    </w:p>
    <w:p w14:paraId="3364F539" w14:textId="5FBEEF01" w:rsidR="002273AE" w:rsidRDefault="002273AE" w:rsidP="006C0DBE">
      <w:pPr>
        <w:pStyle w:val="Liststycke"/>
        <w:numPr>
          <w:ilvl w:val="0"/>
          <w:numId w:val="21"/>
        </w:numPr>
      </w:pPr>
      <w:r>
        <w:t>Jag samverkar med brukare och parter, inom och utanför förvaltningen, för att utveckla verksamheten och våra arbetssätt.</w:t>
      </w:r>
    </w:p>
    <w:p w14:paraId="5DECD253" w14:textId="2224F091" w:rsidR="002273AE" w:rsidRDefault="002273AE" w:rsidP="006C0DBE">
      <w:pPr>
        <w:pStyle w:val="Liststycke"/>
        <w:numPr>
          <w:ilvl w:val="0"/>
          <w:numId w:val="21"/>
        </w:numPr>
      </w:pPr>
      <w:r>
        <w:t>Jag är modig genom att jag ställer utforskande frågor för att skapa tillit och dialog.</w:t>
      </w:r>
    </w:p>
    <w:p w14:paraId="22C91646" w14:textId="270AC15C" w:rsidR="002273AE" w:rsidRDefault="002273AE" w:rsidP="006C0DBE">
      <w:pPr>
        <w:pStyle w:val="Liststycke"/>
        <w:numPr>
          <w:ilvl w:val="0"/>
          <w:numId w:val="21"/>
        </w:numPr>
      </w:pPr>
      <w:r>
        <w:t>Jag skapar utrymme för dialog och forum där alla får chans att höras.</w:t>
      </w:r>
    </w:p>
    <w:p w14:paraId="16FF3491" w14:textId="01960D45" w:rsidR="006C0DBE" w:rsidRDefault="005751C9" w:rsidP="006C0DBE"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F6BDC7" wp14:editId="5E92C474">
                <wp:simplePos x="0" y="0"/>
                <wp:positionH relativeFrom="column">
                  <wp:posOffset>5208270</wp:posOffset>
                </wp:positionH>
                <wp:positionV relativeFrom="paragraph">
                  <wp:posOffset>50165</wp:posOffset>
                </wp:positionV>
                <wp:extent cx="533400" cy="508000"/>
                <wp:effectExtent l="38100" t="38100" r="38100" b="44450"/>
                <wp:wrapNone/>
                <wp:docPr id="1893447237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65148" id="Stjärna: 5 punkter 1" o:spid="_x0000_s1026" style="position:absolute;margin-left:410.1pt;margin-top:3.95pt;width:42pt;height:4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="006C0DBE">
        <w:rPr>
          <w:noProof/>
        </w:rPr>
        <w:drawing>
          <wp:inline distT="0" distB="0" distL="0" distR="0" wp14:anchorId="3D5B7E2C" wp14:editId="7A042649">
            <wp:extent cx="5039360" cy="456565"/>
            <wp:effectExtent l="0" t="0" r="8890" b="63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color w:val="7F7F7F" w:themeColor="text1" w:themeTint="80"/>
        </w:rPr>
        <w:id w:val="-1345938963"/>
        <w:placeholder>
          <w:docPart w:val="ACD229B31227457C86A63688F2F1B85D"/>
        </w:placeholder>
        <w:text/>
      </w:sdtPr>
      <w:sdtContent>
        <w:p w14:paraId="57906D93" w14:textId="77777777" w:rsidR="006C0DBE" w:rsidRDefault="006C0DBE" w:rsidP="006C0DBE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Fyll i noteringar från samtalet</w:t>
          </w:r>
        </w:p>
      </w:sdtContent>
    </w:sdt>
    <w:p w14:paraId="5AC88481" w14:textId="68F61E8C" w:rsidR="006C0DBE" w:rsidRDefault="006C0DBE" w:rsidP="006C0DBE"/>
    <w:p w14:paraId="0D6CF894" w14:textId="68994488" w:rsidR="006C0DBE" w:rsidRDefault="006C0DBE" w:rsidP="006C0DBE">
      <w:pPr>
        <w:pStyle w:val="Rubrik3"/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0C3DC997" wp14:editId="396B5E21">
            <wp:simplePos x="0" y="0"/>
            <wp:positionH relativeFrom="column">
              <wp:posOffset>4698365</wp:posOffset>
            </wp:positionH>
            <wp:positionV relativeFrom="paragraph">
              <wp:posOffset>344170</wp:posOffset>
            </wp:positionV>
            <wp:extent cx="1139190" cy="1139190"/>
            <wp:effectExtent l="0" t="0" r="3810" b="3810"/>
            <wp:wrapTight wrapText="bothSides">
              <wp:wrapPolygon edited="0">
                <wp:start x="0" y="0"/>
                <wp:lineTo x="0" y="21311"/>
                <wp:lineTo x="21311" y="21311"/>
                <wp:lineTo x="21311" y="0"/>
                <wp:lineTo x="0" y="0"/>
              </wp:wrapPolygon>
            </wp:wrapTight>
            <wp:docPr id="13" name="Bildobjekt 13" descr="En bild som visar symbol, cirkel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symbol, cirkel, logotyp, Grafik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919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3E3">
        <w:t>Vi</w:t>
      </w:r>
      <w:r>
        <w:t xml:space="preserve"> tänker nytt</w:t>
      </w:r>
    </w:p>
    <w:p w14:paraId="30AE8DF6" w14:textId="13AAFB12" w:rsidR="00CB03E3" w:rsidRDefault="00CB03E3" w:rsidP="006C0DBE">
      <w:pPr>
        <w:pStyle w:val="Liststycke"/>
        <w:numPr>
          <w:ilvl w:val="0"/>
          <w:numId w:val="22"/>
        </w:numPr>
      </w:pPr>
      <w:r>
        <w:t>Jag utmanar gamla arbetssätt och vågar tillsammans med andra prova nytt för att utveckla verksamheterna.</w:t>
      </w:r>
    </w:p>
    <w:p w14:paraId="656FA816" w14:textId="67DBE81C" w:rsidR="00CB03E3" w:rsidRDefault="00CB03E3" w:rsidP="006C0DBE">
      <w:pPr>
        <w:pStyle w:val="Liststycke"/>
        <w:numPr>
          <w:ilvl w:val="0"/>
          <w:numId w:val="22"/>
        </w:numPr>
      </w:pPr>
      <w:r>
        <w:t>Jag möjliggör utrymme för innovation som bidrar till delaktighet och självständighet för våra brukare.</w:t>
      </w:r>
    </w:p>
    <w:p w14:paraId="4BCEC81A" w14:textId="78DC27DB" w:rsidR="00CB03E3" w:rsidRDefault="00CB03E3" w:rsidP="006C0DBE">
      <w:pPr>
        <w:pStyle w:val="Liststycke"/>
        <w:numPr>
          <w:ilvl w:val="0"/>
          <w:numId w:val="22"/>
        </w:numPr>
      </w:pPr>
      <w:r>
        <w:t>Jag vågar testa nya lösningar även när problemet är komplext och det inte finns en given lösning.</w:t>
      </w:r>
    </w:p>
    <w:p w14:paraId="5D208D0F" w14:textId="4D5C1B68" w:rsidR="00CB03E3" w:rsidRDefault="00CB03E3" w:rsidP="006C0DBE">
      <w:pPr>
        <w:pStyle w:val="Liststycke"/>
        <w:numPr>
          <w:ilvl w:val="0"/>
          <w:numId w:val="22"/>
        </w:numPr>
      </w:pPr>
      <w:r>
        <w:t>Jag bidrar med min kompetens i utvecklingsarbete i de frågor där det gynnar målgruppen i stort.</w:t>
      </w:r>
    </w:p>
    <w:p w14:paraId="627EE0F5" w14:textId="7487AFE8" w:rsidR="006C0DBE" w:rsidRDefault="005751C9" w:rsidP="006C0DBE"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59E3F7F" wp14:editId="3C665256">
                <wp:simplePos x="0" y="0"/>
                <wp:positionH relativeFrom="column">
                  <wp:posOffset>5170170</wp:posOffset>
                </wp:positionH>
                <wp:positionV relativeFrom="paragraph">
                  <wp:posOffset>2540</wp:posOffset>
                </wp:positionV>
                <wp:extent cx="533400" cy="508000"/>
                <wp:effectExtent l="38100" t="38100" r="38100" b="44450"/>
                <wp:wrapNone/>
                <wp:docPr id="509718281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FC7A1" id="Stjärna: 5 punkter 1" o:spid="_x0000_s1026" style="position:absolute;margin-left:407.1pt;margin-top:.2pt;width:42pt;height:40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="006C0DBE">
        <w:rPr>
          <w:noProof/>
        </w:rPr>
        <w:drawing>
          <wp:inline distT="0" distB="0" distL="0" distR="0" wp14:anchorId="6706DB46" wp14:editId="0D16EA9E">
            <wp:extent cx="5039360" cy="456565"/>
            <wp:effectExtent l="0" t="0" r="8890" b="63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color w:val="7F7F7F" w:themeColor="text1" w:themeTint="80"/>
        </w:rPr>
        <w:id w:val="-1815474530"/>
        <w:placeholder>
          <w:docPart w:val="A7D61A5CB2B848529DE6EA2489BF6CEC"/>
        </w:placeholder>
        <w:text/>
      </w:sdtPr>
      <w:sdtContent>
        <w:p w14:paraId="3888EFB8" w14:textId="77777777" w:rsidR="006C0DBE" w:rsidRDefault="006C0DBE" w:rsidP="006C0DBE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Fyll i noteringar från samtalet</w:t>
          </w:r>
        </w:p>
      </w:sdtContent>
    </w:sdt>
    <w:p w14:paraId="78614214" w14:textId="77777777" w:rsidR="006C0DBE" w:rsidRDefault="006C0DBE" w:rsidP="006C0DBE"/>
    <w:p w14:paraId="5D91FCED" w14:textId="4E24630E" w:rsidR="006C0DBE" w:rsidRDefault="00CB03E3" w:rsidP="006C0DBE">
      <w:pPr>
        <w:pStyle w:val="Rubrik3"/>
      </w:pPr>
      <w:r>
        <w:lastRenderedPageBreak/>
        <w:t>Vi</w:t>
      </w:r>
      <w:r w:rsidR="006C0DBE">
        <w:t xml:space="preserve"> arbetar strukturerat och effektivt</w:t>
      </w:r>
    </w:p>
    <w:p w14:paraId="44A0F83F" w14:textId="204C2904" w:rsidR="006C0DBE" w:rsidRDefault="006C0DBE" w:rsidP="006C0DBE">
      <w:pPr>
        <w:pStyle w:val="Liststycke"/>
        <w:numPr>
          <w:ilvl w:val="0"/>
          <w:numId w:val="23"/>
        </w:numPr>
      </w:pPr>
      <w:r>
        <w:t xml:space="preserve">Jag planerar och strukturerar mitt arbete genom till exempel målformulering, prioritering, organisering och </w:t>
      </w:r>
      <w:r w:rsidR="007F43C0">
        <w:t>tidsplanering</w:t>
      </w:r>
    </w:p>
    <w:p w14:paraId="6E607528" w14:textId="77777777" w:rsidR="006C0DBE" w:rsidRDefault="006C0DBE" w:rsidP="006C0DBE">
      <w:pPr>
        <w:pStyle w:val="Liststycke"/>
        <w:numPr>
          <w:ilvl w:val="0"/>
          <w:numId w:val="23"/>
        </w:numPr>
      </w:pPr>
      <w:r>
        <w:t xml:space="preserve">Jag utför mitt arbete på ett effektivt och ändamålsenligt sätt </w:t>
      </w:r>
    </w:p>
    <w:p w14:paraId="057B6B6F" w14:textId="77777777" w:rsidR="006C0DBE" w:rsidRDefault="006C0DBE" w:rsidP="006C0DBE">
      <w:pPr>
        <w:pStyle w:val="Liststycke"/>
        <w:numPr>
          <w:ilvl w:val="0"/>
          <w:numId w:val="23"/>
        </w:numPr>
      </w:pPr>
      <w:r>
        <w:t>Jag reflekterar över arbetets resultat</w:t>
      </w:r>
    </w:p>
    <w:p w14:paraId="6AD52404" w14:textId="77777777" w:rsidR="006C0DBE" w:rsidRDefault="006C0DBE" w:rsidP="006C0DBE">
      <w:pPr>
        <w:pStyle w:val="Liststycke"/>
        <w:numPr>
          <w:ilvl w:val="0"/>
          <w:numId w:val="23"/>
        </w:numPr>
      </w:pPr>
      <w:r>
        <w:t>Jag lär mig av mina reflektioner och förbättrar mitt arbetssätt</w:t>
      </w:r>
    </w:p>
    <w:p w14:paraId="0DD38B1E" w14:textId="6937ADF4" w:rsidR="006C0DBE" w:rsidRDefault="005751C9" w:rsidP="006C0DBE"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F6F6032" wp14:editId="72E34D9B">
                <wp:simplePos x="0" y="0"/>
                <wp:positionH relativeFrom="column">
                  <wp:posOffset>5168900</wp:posOffset>
                </wp:positionH>
                <wp:positionV relativeFrom="paragraph">
                  <wp:posOffset>126365</wp:posOffset>
                </wp:positionV>
                <wp:extent cx="533400" cy="508000"/>
                <wp:effectExtent l="38100" t="38100" r="38100" b="44450"/>
                <wp:wrapNone/>
                <wp:docPr id="2044257569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12140" id="Stjärna: 5 punkter 1" o:spid="_x0000_s1026" style="position:absolute;margin-left:407pt;margin-top:9.95pt;width:42pt;height:40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="006C0DBE">
        <w:rPr>
          <w:noProof/>
        </w:rPr>
        <w:drawing>
          <wp:inline distT="0" distB="0" distL="0" distR="0" wp14:anchorId="43336F3D" wp14:editId="3004795B">
            <wp:extent cx="5039360" cy="456565"/>
            <wp:effectExtent l="0" t="0" r="8890" b="63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color w:val="7F7F7F" w:themeColor="text1" w:themeTint="80"/>
        </w:rPr>
        <w:id w:val="1554815414"/>
        <w:placeholder>
          <w:docPart w:val="DB274A0599524BCCB46CE8792C37D22E"/>
        </w:placeholder>
        <w:text/>
      </w:sdtPr>
      <w:sdtContent>
        <w:p w14:paraId="078CB37A" w14:textId="77777777" w:rsidR="006C0DBE" w:rsidRDefault="006C0DBE" w:rsidP="006C0DBE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Fyll i noteringar från samtalet</w:t>
          </w:r>
        </w:p>
      </w:sdtContent>
    </w:sdt>
    <w:p w14:paraId="65432D38" w14:textId="77777777" w:rsidR="006C0DBE" w:rsidRDefault="006C0DBE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</w:pPr>
      <w:r>
        <w:br w:type="page"/>
      </w:r>
    </w:p>
    <w:p w14:paraId="430B6290" w14:textId="17B5F21E" w:rsidR="00E40C26" w:rsidRPr="00C274D1" w:rsidRDefault="00940944" w:rsidP="00C274D1">
      <w:pPr>
        <w:pStyle w:val="Rubrik1"/>
      </w:pPr>
      <w:r>
        <w:lastRenderedPageBreak/>
        <w:t xml:space="preserve">Bedömning </w:t>
      </w:r>
      <w:r w:rsidR="007A6DA6">
        <w:t xml:space="preserve">av </w:t>
      </w:r>
      <w:r>
        <w:t>resultat</w:t>
      </w:r>
    </w:p>
    <w:p w14:paraId="26D112DE" w14:textId="77777777" w:rsidR="00E40C26" w:rsidRPr="00316797" w:rsidRDefault="00E40C26" w:rsidP="00C274D1">
      <w:pPr>
        <w:pStyle w:val="Rubrik3"/>
      </w:pPr>
      <w:r w:rsidRPr="00316797">
        <w:t xml:space="preserve">Resultat verksamhetsperspektiv </w:t>
      </w:r>
    </w:p>
    <w:p w14:paraId="3DCD9F59" w14:textId="77777777" w:rsidR="00E40C26" w:rsidRPr="00316797" w:rsidRDefault="00E40C26" w:rsidP="00C274D1">
      <w:r w:rsidRPr="00316797">
        <w:t xml:space="preserve">Sammanfatta resultat utifrån </w:t>
      </w:r>
      <w:proofErr w:type="gramStart"/>
      <w:r w:rsidRPr="00316797">
        <w:t>t ex</w:t>
      </w:r>
      <w:proofErr w:type="gramEnd"/>
      <w:r w:rsidRPr="00316797">
        <w:t xml:space="preserve"> verksamhetsplan, nulägesanalyser, rutiner, utvecklingsfrågor och kvalitetsarbete.</w:t>
      </w:r>
    </w:p>
    <w:p w14:paraId="1466E4DD" w14:textId="77777777" w:rsidR="00E40C26" w:rsidRPr="00316797" w:rsidRDefault="00E40C26" w:rsidP="00E40C26">
      <w:pPr>
        <w:tabs>
          <w:tab w:val="left" w:pos="5103"/>
        </w:tabs>
        <w:rPr>
          <w:rFonts w:cstheme="minorHAnsi"/>
          <w:color w:val="000000"/>
          <w:szCs w:val="22"/>
        </w:rPr>
      </w:pPr>
    </w:p>
    <w:p w14:paraId="07EE7D9A" w14:textId="79049F96" w:rsidR="00C274D1" w:rsidRPr="00316797" w:rsidRDefault="00C274D1" w:rsidP="00C274D1">
      <w:pPr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F29117" wp14:editId="6CB50EC5">
                <wp:simplePos x="0" y="0"/>
                <wp:positionH relativeFrom="column">
                  <wp:posOffset>5501005</wp:posOffset>
                </wp:positionH>
                <wp:positionV relativeFrom="paragraph">
                  <wp:posOffset>6350</wp:posOffset>
                </wp:positionV>
                <wp:extent cx="533400" cy="508000"/>
                <wp:effectExtent l="38100" t="38100" r="38100" b="44450"/>
                <wp:wrapNone/>
                <wp:docPr id="943766395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9C294" id="Stjärna: 5 punkter 1" o:spid="_x0000_s1026" style="position:absolute;margin-left:433.15pt;margin-top:.5pt;width:42pt;height:4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Pr="00316797">
        <w:rPr>
          <w:rFonts w:cstheme="minorHAnsi"/>
          <w:sz w:val="24"/>
        </w:rPr>
        <w:t>Utvecklingsområde</w:t>
      </w:r>
      <w:r w:rsidRPr="00316797">
        <w:rPr>
          <w:rFonts w:cstheme="minorHAnsi"/>
          <w:sz w:val="24"/>
        </w:rPr>
        <w:tab/>
      </w:r>
      <w:r>
        <w:rPr>
          <w:rFonts w:cstheme="minorHAnsi"/>
          <w:sz w:val="24"/>
        </w:rPr>
        <w:t xml:space="preserve">      </w:t>
      </w:r>
      <w:r w:rsidRPr="00316797">
        <w:rPr>
          <w:rFonts w:cstheme="minorHAnsi"/>
          <w:sz w:val="24"/>
        </w:rPr>
        <w:t>Kompetens</w:t>
      </w:r>
      <w:r w:rsidRPr="00316797">
        <w:rPr>
          <w:rFonts w:cstheme="minorHAnsi"/>
          <w:sz w:val="24"/>
        </w:rPr>
        <w:tab/>
      </w:r>
      <w:r w:rsidRPr="00316797">
        <w:rPr>
          <w:rFonts w:cstheme="minorHAnsi"/>
          <w:sz w:val="24"/>
        </w:rPr>
        <w:tab/>
        <w:t>Styrka</w:t>
      </w:r>
      <w:r>
        <w:rPr>
          <w:rFonts w:cstheme="minorHAnsi"/>
          <w:sz w:val="24"/>
        </w:rPr>
        <w:br/>
      </w:r>
    </w:p>
    <w:p w14:paraId="635542DA" w14:textId="1C6CFCCB" w:rsidR="00C274D1" w:rsidRPr="00316797" w:rsidRDefault="00C274D1" w:rsidP="00C274D1">
      <w:pPr>
        <w:rPr>
          <w:rFonts w:cstheme="minorHAnsi"/>
          <w:color w:val="000000"/>
          <w:sz w:val="24"/>
        </w:rPr>
      </w:pPr>
      <w:r w:rsidRPr="00316797">
        <w:rPr>
          <w:rFonts w:cstheme="minorHAnsi"/>
          <w:sz w:val="24"/>
        </w:rPr>
        <w:t>I--------------------------------------------</w:t>
      </w:r>
      <w:proofErr w:type="spellStart"/>
      <w:r w:rsidRPr="00316797">
        <w:rPr>
          <w:rFonts w:cstheme="minorHAnsi"/>
          <w:sz w:val="24"/>
        </w:rPr>
        <w:t>I</w:t>
      </w:r>
      <w:proofErr w:type="spellEnd"/>
      <w:r w:rsidRPr="00316797">
        <w:rPr>
          <w:rFonts w:cstheme="minorHAnsi"/>
          <w:sz w:val="24"/>
        </w:rPr>
        <w:t>-----------------------------------------I</w:t>
      </w:r>
    </w:p>
    <w:p w14:paraId="317E84BB" w14:textId="4CD7A6EB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  <w:sz w:val="24"/>
        </w:rPr>
      </w:pPr>
    </w:p>
    <w:sdt>
      <w:sdtPr>
        <w:rPr>
          <w:rFonts w:cstheme="minorHAnsi"/>
          <w:color w:val="000000"/>
          <w:szCs w:val="22"/>
        </w:rPr>
        <w:id w:val="-4673041"/>
        <w:placeholder>
          <w:docPart w:val="C93C42F98C0041028FA2DFB11BD2847F"/>
        </w:placeholder>
        <w:showingPlcHdr/>
      </w:sdtPr>
      <w:sdtContent>
        <w:p w14:paraId="4ADB799C" w14:textId="3C84730B" w:rsidR="00E40C26" w:rsidRPr="00316797" w:rsidRDefault="00C274D1" w:rsidP="00E40C26">
          <w:pPr>
            <w:tabs>
              <w:tab w:val="left" w:pos="5103"/>
            </w:tabs>
            <w:rPr>
              <w:rFonts w:cstheme="minorHAnsi"/>
              <w:color w:val="000000"/>
              <w:szCs w:val="22"/>
            </w:rPr>
          </w:pPr>
          <w:r w:rsidRPr="00961203">
            <w:rPr>
              <w:rStyle w:val="Platshllartext"/>
            </w:rPr>
            <w:t>Klicka eller tryck här för att ange text.</w:t>
          </w:r>
        </w:p>
      </w:sdtContent>
    </w:sdt>
    <w:p w14:paraId="50F35FB6" w14:textId="734722AE" w:rsidR="00E40C26" w:rsidRPr="00316797" w:rsidRDefault="00E40C26" w:rsidP="00E40C26">
      <w:pPr>
        <w:tabs>
          <w:tab w:val="left" w:pos="5103"/>
        </w:tabs>
        <w:rPr>
          <w:rFonts w:cstheme="minorHAnsi"/>
          <w:color w:val="000000"/>
          <w:szCs w:val="22"/>
        </w:rPr>
      </w:pPr>
    </w:p>
    <w:p w14:paraId="23ABA25C" w14:textId="390A94B2" w:rsidR="00E40C26" w:rsidRPr="00316797" w:rsidRDefault="00E40C26" w:rsidP="00C274D1">
      <w:pPr>
        <w:pStyle w:val="Rubrik3"/>
      </w:pPr>
      <w:r w:rsidRPr="00316797">
        <w:t xml:space="preserve">Resultat kund-/brukarperspektiv </w:t>
      </w:r>
    </w:p>
    <w:p w14:paraId="0A8063B7" w14:textId="182FE08B" w:rsidR="00E40C26" w:rsidRPr="00316797" w:rsidRDefault="00E40C26" w:rsidP="00C274D1">
      <w:r w:rsidRPr="00316797">
        <w:t xml:space="preserve">Sammanfatta resultat utifrån </w:t>
      </w:r>
      <w:proofErr w:type="gramStart"/>
      <w:r w:rsidRPr="00316797">
        <w:t>t ex</w:t>
      </w:r>
      <w:proofErr w:type="gramEnd"/>
      <w:r w:rsidRPr="00316797">
        <w:t xml:space="preserve"> brukarenkät, avvikelser och rättspraxis. </w:t>
      </w:r>
    </w:p>
    <w:p w14:paraId="7A7E111C" w14:textId="05BA27E8" w:rsidR="00E40C26" w:rsidRPr="00316797" w:rsidRDefault="00E40C26" w:rsidP="00E40C26">
      <w:pPr>
        <w:tabs>
          <w:tab w:val="left" w:pos="5103"/>
        </w:tabs>
        <w:rPr>
          <w:rFonts w:cstheme="minorHAnsi"/>
          <w:color w:val="000000"/>
          <w:sz w:val="24"/>
        </w:rPr>
      </w:pPr>
    </w:p>
    <w:p w14:paraId="516350C3" w14:textId="416B3FCB" w:rsidR="00E40C26" w:rsidRPr="00316797" w:rsidRDefault="00C274D1" w:rsidP="00E40C26">
      <w:pPr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4086D" wp14:editId="171D3FBB">
                <wp:simplePos x="0" y="0"/>
                <wp:positionH relativeFrom="column">
                  <wp:posOffset>5501005</wp:posOffset>
                </wp:positionH>
                <wp:positionV relativeFrom="paragraph">
                  <wp:posOffset>6350</wp:posOffset>
                </wp:positionV>
                <wp:extent cx="533400" cy="508000"/>
                <wp:effectExtent l="38100" t="38100" r="38100" b="44450"/>
                <wp:wrapNone/>
                <wp:docPr id="224598442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6AE50" id="Stjärna: 5 punkter 1" o:spid="_x0000_s1026" style="position:absolute;margin-left:433.15pt;margin-top:.5pt;width:42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="00E40C26" w:rsidRPr="00316797">
        <w:rPr>
          <w:rFonts w:cstheme="minorHAnsi"/>
          <w:sz w:val="24"/>
        </w:rPr>
        <w:t>Utvecklingsområde</w:t>
      </w:r>
      <w:r w:rsidR="00E40C26" w:rsidRPr="00316797">
        <w:rPr>
          <w:rFonts w:cstheme="minorHAnsi"/>
          <w:sz w:val="24"/>
        </w:rPr>
        <w:tab/>
      </w:r>
      <w:r>
        <w:rPr>
          <w:rFonts w:cstheme="minorHAnsi"/>
          <w:sz w:val="24"/>
        </w:rPr>
        <w:t xml:space="preserve">      </w:t>
      </w:r>
      <w:r w:rsidR="00E40C26" w:rsidRPr="00316797">
        <w:rPr>
          <w:rFonts w:cstheme="minorHAnsi"/>
          <w:sz w:val="24"/>
        </w:rPr>
        <w:t>Kompetens</w:t>
      </w:r>
      <w:r w:rsidR="00E40C26" w:rsidRPr="00316797">
        <w:rPr>
          <w:rFonts w:cstheme="minorHAnsi"/>
          <w:sz w:val="24"/>
        </w:rPr>
        <w:tab/>
      </w:r>
      <w:r w:rsidR="00E40C26" w:rsidRPr="00316797">
        <w:rPr>
          <w:rFonts w:cstheme="minorHAnsi"/>
          <w:sz w:val="24"/>
        </w:rPr>
        <w:tab/>
        <w:t>Styrka</w:t>
      </w:r>
      <w:r>
        <w:rPr>
          <w:rFonts w:cstheme="minorHAnsi"/>
          <w:sz w:val="24"/>
        </w:rPr>
        <w:br/>
      </w:r>
    </w:p>
    <w:p w14:paraId="6A1E30C3" w14:textId="77777777" w:rsidR="00E40C26" w:rsidRPr="00316797" w:rsidRDefault="00E40C26" w:rsidP="00E40C26">
      <w:pPr>
        <w:rPr>
          <w:rFonts w:cstheme="minorHAnsi"/>
          <w:color w:val="000000"/>
          <w:sz w:val="24"/>
        </w:rPr>
      </w:pPr>
      <w:r w:rsidRPr="00316797">
        <w:rPr>
          <w:rFonts w:cstheme="minorHAnsi"/>
          <w:sz w:val="24"/>
        </w:rPr>
        <w:t>I--------------------------------------------</w:t>
      </w:r>
      <w:proofErr w:type="spellStart"/>
      <w:r w:rsidRPr="00316797">
        <w:rPr>
          <w:rFonts w:cstheme="minorHAnsi"/>
          <w:sz w:val="24"/>
        </w:rPr>
        <w:t>I</w:t>
      </w:r>
      <w:proofErr w:type="spellEnd"/>
      <w:r w:rsidRPr="00316797">
        <w:rPr>
          <w:rFonts w:cstheme="minorHAnsi"/>
          <w:sz w:val="24"/>
        </w:rPr>
        <w:t>-----------------------------------------I</w:t>
      </w:r>
    </w:p>
    <w:p w14:paraId="2341A692" w14:textId="77777777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  <w:sz w:val="24"/>
        </w:rPr>
      </w:pPr>
    </w:p>
    <w:sdt>
      <w:sdtPr>
        <w:rPr>
          <w:rFonts w:cstheme="minorHAnsi"/>
          <w:color w:val="000000"/>
          <w:szCs w:val="22"/>
        </w:rPr>
        <w:id w:val="-1305071432"/>
        <w:placeholder>
          <w:docPart w:val="47EA04AD12FF452EBE780756CF3FAFF7"/>
        </w:placeholder>
        <w:showingPlcHdr/>
      </w:sdtPr>
      <w:sdtContent>
        <w:p w14:paraId="2F9FB539" w14:textId="27E5DCB0" w:rsidR="00E40C26" w:rsidRPr="00316797" w:rsidRDefault="00C274D1" w:rsidP="00E40C26">
          <w:pPr>
            <w:tabs>
              <w:tab w:val="left" w:pos="5103"/>
            </w:tabs>
            <w:rPr>
              <w:rFonts w:cstheme="minorHAnsi"/>
              <w:color w:val="000000"/>
              <w:szCs w:val="22"/>
            </w:rPr>
          </w:pPr>
          <w:r w:rsidRPr="00961203">
            <w:rPr>
              <w:rStyle w:val="Platshllartext"/>
            </w:rPr>
            <w:t>Klicka eller tryck här för att ange text.</w:t>
          </w:r>
        </w:p>
      </w:sdtContent>
    </w:sdt>
    <w:p w14:paraId="76D0BD03" w14:textId="77777777" w:rsidR="00E40C26" w:rsidRPr="00316797" w:rsidRDefault="00E40C26" w:rsidP="00E40C26">
      <w:pPr>
        <w:tabs>
          <w:tab w:val="left" w:pos="5103"/>
        </w:tabs>
        <w:rPr>
          <w:rFonts w:cstheme="minorHAnsi"/>
          <w:color w:val="000000"/>
          <w:szCs w:val="22"/>
        </w:rPr>
      </w:pPr>
    </w:p>
    <w:p w14:paraId="40F00B5C" w14:textId="77777777" w:rsidR="00E40C26" w:rsidRPr="00316797" w:rsidRDefault="00E40C26" w:rsidP="00C274D1">
      <w:pPr>
        <w:pStyle w:val="Rubrik3"/>
      </w:pPr>
      <w:r w:rsidRPr="00316797">
        <w:t xml:space="preserve">Resultat medarbetarperspektiv </w:t>
      </w:r>
    </w:p>
    <w:p w14:paraId="53F09838" w14:textId="77777777" w:rsidR="00E40C26" w:rsidRPr="00316797" w:rsidRDefault="00E40C26" w:rsidP="00C274D1">
      <w:r w:rsidRPr="00316797">
        <w:t xml:space="preserve">Sammanfatta resultat utifrån </w:t>
      </w:r>
      <w:proofErr w:type="gramStart"/>
      <w:r w:rsidRPr="00316797">
        <w:t>t ex</w:t>
      </w:r>
      <w:proofErr w:type="gramEnd"/>
      <w:r w:rsidRPr="00316797">
        <w:t xml:space="preserve"> medarbetarenkät och psykosocial </w:t>
      </w:r>
      <w:proofErr w:type="spellStart"/>
      <w:r w:rsidRPr="00316797">
        <w:t>arbetsmiljörond</w:t>
      </w:r>
      <w:proofErr w:type="spellEnd"/>
      <w:r w:rsidRPr="00316797">
        <w:t xml:space="preserve">. </w:t>
      </w:r>
    </w:p>
    <w:p w14:paraId="500C8757" w14:textId="77777777" w:rsidR="00E40C26" w:rsidRPr="00316797" w:rsidRDefault="00E40C26" w:rsidP="00E40C26">
      <w:pPr>
        <w:tabs>
          <w:tab w:val="left" w:pos="5103"/>
        </w:tabs>
        <w:rPr>
          <w:rFonts w:cstheme="minorHAnsi"/>
          <w:color w:val="000000"/>
          <w:szCs w:val="22"/>
        </w:rPr>
      </w:pPr>
    </w:p>
    <w:p w14:paraId="335E19B9" w14:textId="4A7B23CA" w:rsidR="00C274D1" w:rsidRPr="00316797" w:rsidRDefault="00C274D1" w:rsidP="00C274D1">
      <w:pPr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13F60" wp14:editId="40A947BA">
                <wp:simplePos x="0" y="0"/>
                <wp:positionH relativeFrom="column">
                  <wp:posOffset>5501005</wp:posOffset>
                </wp:positionH>
                <wp:positionV relativeFrom="paragraph">
                  <wp:posOffset>6350</wp:posOffset>
                </wp:positionV>
                <wp:extent cx="533400" cy="508000"/>
                <wp:effectExtent l="38100" t="38100" r="38100" b="44450"/>
                <wp:wrapNone/>
                <wp:docPr id="938787593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6BC6" id="Stjärna: 5 punkter 1" o:spid="_x0000_s1026" style="position:absolute;margin-left:433.15pt;margin-top:.5pt;width:42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Pr="00316797">
        <w:rPr>
          <w:rFonts w:cstheme="minorHAnsi"/>
          <w:sz w:val="24"/>
        </w:rPr>
        <w:t>Utvecklingsområde</w:t>
      </w:r>
      <w:r w:rsidRPr="00316797">
        <w:rPr>
          <w:rFonts w:cstheme="minorHAnsi"/>
          <w:sz w:val="24"/>
        </w:rPr>
        <w:tab/>
      </w:r>
      <w:r>
        <w:rPr>
          <w:rFonts w:cstheme="minorHAnsi"/>
          <w:sz w:val="24"/>
        </w:rPr>
        <w:t xml:space="preserve">      </w:t>
      </w:r>
      <w:r w:rsidRPr="00316797">
        <w:rPr>
          <w:rFonts w:cstheme="minorHAnsi"/>
          <w:sz w:val="24"/>
        </w:rPr>
        <w:t>Kompetens</w:t>
      </w:r>
      <w:r w:rsidRPr="00316797">
        <w:rPr>
          <w:rFonts w:cstheme="minorHAnsi"/>
          <w:sz w:val="24"/>
        </w:rPr>
        <w:tab/>
      </w:r>
      <w:r w:rsidRPr="00316797">
        <w:rPr>
          <w:rFonts w:cstheme="minorHAnsi"/>
          <w:sz w:val="24"/>
        </w:rPr>
        <w:tab/>
        <w:t>Styrka</w:t>
      </w:r>
      <w:r>
        <w:rPr>
          <w:rFonts w:cstheme="minorHAnsi"/>
          <w:sz w:val="24"/>
        </w:rPr>
        <w:br/>
      </w:r>
    </w:p>
    <w:p w14:paraId="3C0D995C" w14:textId="77777777" w:rsidR="00C274D1" w:rsidRPr="00316797" w:rsidRDefault="00C274D1" w:rsidP="00C274D1">
      <w:pPr>
        <w:rPr>
          <w:rFonts w:cstheme="minorHAnsi"/>
          <w:color w:val="000000"/>
          <w:sz w:val="24"/>
        </w:rPr>
      </w:pPr>
      <w:r w:rsidRPr="00316797">
        <w:rPr>
          <w:rFonts w:cstheme="minorHAnsi"/>
          <w:sz w:val="24"/>
        </w:rPr>
        <w:t>I--------------------------------------------</w:t>
      </w:r>
      <w:proofErr w:type="spellStart"/>
      <w:r w:rsidRPr="00316797">
        <w:rPr>
          <w:rFonts w:cstheme="minorHAnsi"/>
          <w:sz w:val="24"/>
        </w:rPr>
        <w:t>I</w:t>
      </w:r>
      <w:proofErr w:type="spellEnd"/>
      <w:r w:rsidRPr="00316797">
        <w:rPr>
          <w:rFonts w:cstheme="minorHAnsi"/>
          <w:sz w:val="24"/>
        </w:rPr>
        <w:t>-----------------------------------------I</w:t>
      </w:r>
    </w:p>
    <w:p w14:paraId="32C100F4" w14:textId="77777777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  <w:sz w:val="20"/>
        </w:rPr>
      </w:pPr>
    </w:p>
    <w:sdt>
      <w:sdtPr>
        <w:rPr>
          <w:rFonts w:cstheme="minorHAnsi"/>
          <w:color w:val="000000"/>
          <w:szCs w:val="22"/>
        </w:rPr>
        <w:id w:val="-1279875819"/>
        <w:placeholder>
          <w:docPart w:val="CDCBE0627ADF44FDB0373F2287E4CC8E"/>
        </w:placeholder>
        <w:showingPlcHdr/>
      </w:sdtPr>
      <w:sdtContent>
        <w:p w14:paraId="261BBC18" w14:textId="52ACA7C4" w:rsidR="00E40C26" w:rsidRPr="002C6DAD" w:rsidRDefault="002C6DAD" w:rsidP="00E40C26">
          <w:pPr>
            <w:tabs>
              <w:tab w:val="left" w:pos="5103"/>
            </w:tabs>
            <w:rPr>
              <w:rFonts w:cstheme="minorHAnsi"/>
              <w:color w:val="000000"/>
              <w:szCs w:val="22"/>
            </w:rPr>
          </w:pPr>
          <w:r w:rsidRPr="00961203">
            <w:rPr>
              <w:rStyle w:val="Platshllartext"/>
            </w:rPr>
            <w:t>Klicka eller tryck här för att ange text.</w:t>
          </w:r>
        </w:p>
      </w:sdtContent>
    </w:sdt>
    <w:p w14:paraId="110BA636" w14:textId="77777777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</w:rPr>
      </w:pPr>
    </w:p>
    <w:p w14:paraId="06F40FA8" w14:textId="77777777" w:rsidR="00E40C26" w:rsidRPr="00316797" w:rsidRDefault="00E40C26" w:rsidP="00E40C26">
      <w:pPr>
        <w:tabs>
          <w:tab w:val="left" w:pos="5103"/>
        </w:tabs>
        <w:rPr>
          <w:rFonts w:cstheme="minorHAnsi"/>
          <w:color w:val="000000"/>
          <w:szCs w:val="22"/>
        </w:rPr>
      </w:pPr>
    </w:p>
    <w:p w14:paraId="5C094FAF" w14:textId="77777777" w:rsidR="00E40C26" w:rsidRPr="00316797" w:rsidRDefault="00E40C26" w:rsidP="002C6DAD">
      <w:pPr>
        <w:pStyle w:val="Rubrik3"/>
      </w:pPr>
      <w:r w:rsidRPr="00316797">
        <w:t xml:space="preserve">Resultat ekonomiperspektiv </w:t>
      </w:r>
    </w:p>
    <w:p w14:paraId="6C42DA7E" w14:textId="77777777" w:rsidR="00E40C26" w:rsidRDefault="00E40C26" w:rsidP="002C6DAD">
      <w:r w:rsidRPr="00316797">
        <w:t xml:space="preserve">Sammanfatta resultat utifrån </w:t>
      </w:r>
      <w:proofErr w:type="gramStart"/>
      <w:r w:rsidRPr="00316797">
        <w:t>t ex</w:t>
      </w:r>
      <w:proofErr w:type="gramEnd"/>
      <w:r w:rsidRPr="00316797">
        <w:t xml:space="preserve"> budgetuppföljning, prognoser och budget i balans. </w:t>
      </w:r>
    </w:p>
    <w:p w14:paraId="39DDE681" w14:textId="77777777" w:rsidR="00C274D1" w:rsidRPr="00316797" w:rsidRDefault="00C274D1" w:rsidP="00E40C26">
      <w:pPr>
        <w:tabs>
          <w:tab w:val="left" w:pos="5103"/>
        </w:tabs>
        <w:rPr>
          <w:rFonts w:cstheme="minorHAnsi"/>
          <w:color w:val="000000"/>
          <w:sz w:val="24"/>
        </w:rPr>
      </w:pPr>
    </w:p>
    <w:p w14:paraId="39317C2B" w14:textId="7118DC70" w:rsidR="00C274D1" w:rsidRPr="00316797" w:rsidRDefault="00C274D1" w:rsidP="00C274D1">
      <w:pPr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8C8858" wp14:editId="47576359">
                <wp:simplePos x="0" y="0"/>
                <wp:positionH relativeFrom="column">
                  <wp:posOffset>5501005</wp:posOffset>
                </wp:positionH>
                <wp:positionV relativeFrom="paragraph">
                  <wp:posOffset>6350</wp:posOffset>
                </wp:positionV>
                <wp:extent cx="533400" cy="508000"/>
                <wp:effectExtent l="38100" t="38100" r="38100" b="44450"/>
                <wp:wrapNone/>
                <wp:docPr id="1201661259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E039A" id="Stjärna: 5 punkter 1" o:spid="_x0000_s1026" style="position:absolute;margin-left:433.15pt;margin-top:.5pt;width:42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Pr="00316797">
        <w:rPr>
          <w:rFonts w:cstheme="minorHAnsi"/>
          <w:sz w:val="24"/>
        </w:rPr>
        <w:t>Utvecklingsområde</w:t>
      </w:r>
      <w:r w:rsidRPr="00316797">
        <w:rPr>
          <w:rFonts w:cstheme="minorHAnsi"/>
          <w:sz w:val="24"/>
        </w:rPr>
        <w:tab/>
      </w:r>
      <w:r>
        <w:rPr>
          <w:rFonts w:cstheme="minorHAnsi"/>
          <w:sz w:val="24"/>
        </w:rPr>
        <w:t xml:space="preserve">      </w:t>
      </w:r>
      <w:r w:rsidRPr="00316797">
        <w:rPr>
          <w:rFonts w:cstheme="minorHAnsi"/>
          <w:sz w:val="24"/>
        </w:rPr>
        <w:t>Kompetens</w:t>
      </w:r>
      <w:r w:rsidRPr="00316797">
        <w:rPr>
          <w:rFonts w:cstheme="minorHAnsi"/>
          <w:sz w:val="24"/>
        </w:rPr>
        <w:tab/>
      </w:r>
      <w:r w:rsidRPr="00316797">
        <w:rPr>
          <w:rFonts w:cstheme="minorHAnsi"/>
          <w:sz w:val="24"/>
        </w:rPr>
        <w:tab/>
        <w:t>Styrka</w:t>
      </w:r>
      <w:r>
        <w:rPr>
          <w:rFonts w:cstheme="minorHAnsi"/>
          <w:sz w:val="24"/>
        </w:rPr>
        <w:br/>
      </w:r>
    </w:p>
    <w:p w14:paraId="3A75500B" w14:textId="77777777" w:rsidR="00C274D1" w:rsidRPr="00316797" w:rsidRDefault="00C274D1" w:rsidP="00C274D1">
      <w:pPr>
        <w:rPr>
          <w:rFonts w:cstheme="minorHAnsi"/>
          <w:color w:val="000000"/>
          <w:sz w:val="24"/>
        </w:rPr>
      </w:pPr>
      <w:r w:rsidRPr="00316797">
        <w:rPr>
          <w:rFonts w:cstheme="minorHAnsi"/>
          <w:sz w:val="24"/>
        </w:rPr>
        <w:t>I--------------------------------------------</w:t>
      </w:r>
      <w:proofErr w:type="spellStart"/>
      <w:r w:rsidRPr="00316797">
        <w:rPr>
          <w:rFonts w:cstheme="minorHAnsi"/>
          <w:sz w:val="24"/>
        </w:rPr>
        <w:t>I</w:t>
      </w:r>
      <w:proofErr w:type="spellEnd"/>
      <w:r w:rsidRPr="00316797">
        <w:rPr>
          <w:rFonts w:cstheme="minorHAnsi"/>
          <w:sz w:val="24"/>
        </w:rPr>
        <w:t>-----------------------------------------I</w:t>
      </w:r>
    </w:p>
    <w:p w14:paraId="1FDB3BE9" w14:textId="77777777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  <w:sz w:val="24"/>
        </w:rPr>
      </w:pPr>
    </w:p>
    <w:sdt>
      <w:sdtPr>
        <w:rPr>
          <w:rFonts w:cstheme="minorHAnsi"/>
          <w:color w:val="000000"/>
          <w:szCs w:val="22"/>
        </w:rPr>
        <w:id w:val="393469657"/>
        <w:placeholder>
          <w:docPart w:val="D2909EAB9B264D2DBD15BEDC793B1EBB"/>
        </w:placeholder>
        <w:showingPlcHdr/>
      </w:sdtPr>
      <w:sdtContent>
        <w:p w14:paraId="739B60BA" w14:textId="23E66924" w:rsidR="00E40C26" w:rsidRPr="002C6DAD" w:rsidRDefault="002C6DAD" w:rsidP="00E40C26">
          <w:pPr>
            <w:tabs>
              <w:tab w:val="left" w:pos="5103"/>
            </w:tabs>
            <w:rPr>
              <w:rFonts w:cstheme="minorHAnsi"/>
              <w:color w:val="000000"/>
              <w:szCs w:val="22"/>
            </w:rPr>
          </w:pPr>
          <w:r w:rsidRPr="00961203">
            <w:rPr>
              <w:rStyle w:val="Platshllartext"/>
            </w:rPr>
            <w:t>Klicka eller tryck här för att ange text.</w:t>
          </w:r>
        </w:p>
      </w:sdtContent>
    </w:sdt>
    <w:p w14:paraId="2ADAB74F" w14:textId="77777777" w:rsidR="00E40C26" w:rsidRDefault="00E40C26" w:rsidP="00E40C26">
      <w:pPr>
        <w:tabs>
          <w:tab w:val="left" w:pos="5103"/>
        </w:tabs>
        <w:rPr>
          <w:rFonts w:cstheme="minorHAnsi"/>
          <w:sz w:val="26"/>
          <w:szCs w:val="26"/>
        </w:rPr>
      </w:pPr>
    </w:p>
    <w:p w14:paraId="40D54F6E" w14:textId="77777777" w:rsidR="00E40C26" w:rsidRPr="00316797" w:rsidRDefault="00E40C26" w:rsidP="002C6DAD">
      <w:pPr>
        <w:pStyle w:val="Rubrik3"/>
      </w:pPr>
      <w:r w:rsidRPr="00316797">
        <w:t xml:space="preserve">Resultat utifrån specifika uppdrag och mål </w:t>
      </w:r>
    </w:p>
    <w:p w14:paraId="52551756" w14:textId="77777777" w:rsidR="00E40C26" w:rsidRPr="00316797" w:rsidRDefault="00E40C26" w:rsidP="00E40C26">
      <w:pPr>
        <w:tabs>
          <w:tab w:val="left" w:pos="5103"/>
        </w:tabs>
        <w:rPr>
          <w:rFonts w:cstheme="minorHAnsi"/>
          <w:color w:val="000000"/>
          <w:szCs w:val="22"/>
        </w:rPr>
      </w:pPr>
    </w:p>
    <w:p w14:paraId="10E0B583" w14:textId="61CDAFA5" w:rsidR="00C274D1" w:rsidRPr="00316797" w:rsidRDefault="00C274D1" w:rsidP="00C274D1">
      <w:pPr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7DE4B2" wp14:editId="79BB77A6">
                <wp:simplePos x="0" y="0"/>
                <wp:positionH relativeFrom="column">
                  <wp:posOffset>5501005</wp:posOffset>
                </wp:positionH>
                <wp:positionV relativeFrom="paragraph">
                  <wp:posOffset>6350</wp:posOffset>
                </wp:positionV>
                <wp:extent cx="533400" cy="508000"/>
                <wp:effectExtent l="38100" t="38100" r="38100" b="44450"/>
                <wp:wrapNone/>
                <wp:docPr id="835781931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F501B" id="Stjärna: 5 punkter 1" o:spid="_x0000_s1026" style="position:absolute;margin-left:433.15pt;margin-top:.5pt;width:42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Pr="00316797">
        <w:rPr>
          <w:rFonts w:cstheme="minorHAnsi"/>
          <w:sz w:val="24"/>
        </w:rPr>
        <w:t>Utvecklingsområde</w:t>
      </w:r>
      <w:r w:rsidRPr="00316797">
        <w:rPr>
          <w:rFonts w:cstheme="minorHAnsi"/>
          <w:sz w:val="24"/>
        </w:rPr>
        <w:tab/>
      </w:r>
      <w:r>
        <w:rPr>
          <w:rFonts w:cstheme="minorHAnsi"/>
          <w:sz w:val="24"/>
        </w:rPr>
        <w:t xml:space="preserve">      </w:t>
      </w:r>
      <w:r w:rsidRPr="00316797">
        <w:rPr>
          <w:rFonts w:cstheme="minorHAnsi"/>
          <w:sz w:val="24"/>
        </w:rPr>
        <w:t>Kompetens</w:t>
      </w:r>
      <w:r w:rsidRPr="00316797">
        <w:rPr>
          <w:rFonts w:cstheme="minorHAnsi"/>
          <w:sz w:val="24"/>
        </w:rPr>
        <w:tab/>
      </w:r>
      <w:r w:rsidRPr="00316797">
        <w:rPr>
          <w:rFonts w:cstheme="minorHAnsi"/>
          <w:sz w:val="24"/>
        </w:rPr>
        <w:tab/>
        <w:t>Styrka</w:t>
      </w:r>
      <w:r>
        <w:rPr>
          <w:rFonts w:cstheme="minorHAnsi"/>
          <w:sz w:val="24"/>
        </w:rPr>
        <w:br/>
      </w:r>
    </w:p>
    <w:p w14:paraId="17A0237B" w14:textId="77777777" w:rsidR="00C274D1" w:rsidRPr="00316797" w:rsidRDefault="00C274D1" w:rsidP="00C274D1">
      <w:pPr>
        <w:rPr>
          <w:rFonts w:cstheme="minorHAnsi"/>
          <w:color w:val="000000"/>
          <w:sz w:val="24"/>
        </w:rPr>
      </w:pPr>
      <w:r w:rsidRPr="00316797">
        <w:rPr>
          <w:rFonts w:cstheme="minorHAnsi"/>
          <w:sz w:val="24"/>
        </w:rPr>
        <w:t>I--------------------------------------------</w:t>
      </w:r>
      <w:proofErr w:type="spellStart"/>
      <w:r w:rsidRPr="00316797">
        <w:rPr>
          <w:rFonts w:cstheme="minorHAnsi"/>
          <w:sz w:val="24"/>
        </w:rPr>
        <w:t>I</w:t>
      </w:r>
      <w:proofErr w:type="spellEnd"/>
      <w:r w:rsidRPr="00316797">
        <w:rPr>
          <w:rFonts w:cstheme="minorHAnsi"/>
          <w:sz w:val="24"/>
        </w:rPr>
        <w:t>-----------------------------------------I</w:t>
      </w:r>
    </w:p>
    <w:p w14:paraId="3D8256F1" w14:textId="77777777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  <w:sz w:val="24"/>
        </w:rPr>
      </w:pPr>
    </w:p>
    <w:sdt>
      <w:sdtPr>
        <w:rPr>
          <w:rFonts w:cstheme="minorHAnsi"/>
          <w:color w:val="000000"/>
          <w:szCs w:val="22"/>
        </w:rPr>
        <w:id w:val="1375352544"/>
        <w:placeholder>
          <w:docPart w:val="9DCC0588C95240919E0ABD7D0A087113"/>
        </w:placeholder>
        <w:showingPlcHdr/>
      </w:sdtPr>
      <w:sdtContent>
        <w:p w14:paraId="0182123C" w14:textId="602DE550" w:rsidR="00E40C26" w:rsidRPr="002C6DAD" w:rsidRDefault="002C6DAD" w:rsidP="00E40C26">
          <w:pPr>
            <w:tabs>
              <w:tab w:val="left" w:pos="5103"/>
            </w:tabs>
            <w:rPr>
              <w:rFonts w:cstheme="minorHAnsi"/>
              <w:color w:val="000000"/>
              <w:szCs w:val="22"/>
            </w:rPr>
          </w:pPr>
          <w:r w:rsidRPr="00961203">
            <w:rPr>
              <w:rStyle w:val="Platshllartext"/>
            </w:rPr>
            <w:t>Klicka eller tryck här för att ange text.</w:t>
          </w:r>
        </w:p>
      </w:sdtContent>
    </w:sdt>
    <w:p w14:paraId="57FDC0B3" w14:textId="6FDF2F7E" w:rsidR="00C274D1" w:rsidRDefault="00C274D1">
      <w:pPr>
        <w:spacing w:after="240" w:line="240" w:lineRule="auto"/>
        <w:rPr>
          <w:rFonts w:cstheme="minorHAnsi"/>
          <w:b/>
          <w:color w:val="000000"/>
          <w:sz w:val="26"/>
          <w:szCs w:val="26"/>
        </w:rPr>
      </w:pPr>
    </w:p>
    <w:p w14:paraId="68D5C3C1" w14:textId="77777777" w:rsidR="002C6DAD" w:rsidRDefault="002C6DAD">
      <w:pPr>
        <w:spacing w:after="240" w:line="240" w:lineRule="auto"/>
        <w:rPr>
          <w:rFonts w:cstheme="minorHAnsi"/>
          <w:b/>
          <w:color w:val="000000"/>
          <w:sz w:val="26"/>
          <w:szCs w:val="26"/>
        </w:rPr>
      </w:pPr>
      <w:r>
        <w:rPr>
          <w:rFonts w:cstheme="minorHAnsi"/>
          <w:b/>
          <w:color w:val="000000"/>
          <w:sz w:val="26"/>
          <w:szCs w:val="26"/>
        </w:rPr>
        <w:br w:type="page"/>
      </w:r>
    </w:p>
    <w:p w14:paraId="76023460" w14:textId="5BC327AB" w:rsidR="00E40C26" w:rsidRPr="00316797" w:rsidRDefault="00E40C26" w:rsidP="002C6DAD">
      <w:pPr>
        <w:pStyle w:val="Rubrik2"/>
      </w:pPr>
      <w:r w:rsidRPr="00316797">
        <w:lastRenderedPageBreak/>
        <w:t>Det personliga ledarskapet</w:t>
      </w:r>
    </w:p>
    <w:p w14:paraId="4DA04A00" w14:textId="479C2843" w:rsidR="00E40C26" w:rsidRPr="002C6DAD" w:rsidRDefault="00E40C26" w:rsidP="002C6DAD">
      <w:pPr>
        <w:rPr>
          <w:b/>
          <w:bCs/>
        </w:rPr>
      </w:pPr>
      <w:r w:rsidRPr="00316797">
        <w:rPr>
          <w:color w:val="000000"/>
        </w:rPr>
        <w:t xml:space="preserve">Sammanfatta ledarskapet utifrån din förmåga att </w:t>
      </w:r>
      <w:r w:rsidRPr="002C6DAD">
        <w:rPr>
          <w:b/>
          <w:bCs/>
        </w:rPr>
        <w:t>påverka andra, lyhördhet, social säkerhet, förändringsorientering, mål- och resultatorientering, analytisk förmåga och helhetssyn</w:t>
      </w:r>
      <w:r w:rsidR="002C6DAD">
        <w:rPr>
          <w:b/>
          <w:bCs/>
        </w:rPr>
        <w:t>.</w:t>
      </w:r>
      <w:r w:rsidRPr="002C6DAD">
        <w:rPr>
          <w:b/>
          <w:bCs/>
        </w:rPr>
        <w:t xml:space="preserve"> </w:t>
      </w:r>
    </w:p>
    <w:p w14:paraId="1943C26F" w14:textId="77777777" w:rsidR="00E40C26" w:rsidRPr="002C6DAD" w:rsidRDefault="00E40C26" w:rsidP="002C6DAD">
      <w:pPr>
        <w:rPr>
          <w:i/>
          <w:iCs/>
        </w:rPr>
      </w:pPr>
      <w:r w:rsidRPr="002C6DAD">
        <w:rPr>
          <w:i/>
          <w:iCs/>
        </w:rPr>
        <w:t xml:space="preserve">Utgå från föregående års utvecklingssamtal och </w:t>
      </w:r>
      <w:proofErr w:type="gramStart"/>
      <w:r w:rsidRPr="002C6DAD">
        <w:rPr>
          <w:i/>
          <w:iCs/>
        </w:rPr>
        <w:t>t ex</w:t>
      </w:r>
      <w:proofErr w:type="gramEnd"/>
      <w:r w:rsidRPr="002C6DAD">
        <w:rPr>
          <w:i/>
          <w:iCs/>
        </w:rPr>
        <w:t xml:space="preserve"> resultat från CLU, 360-undersökningar, medarbetarenkät, brukarenkät. </w:t>
      </w:r>
    </w:p>
    <w:p w14:paraId="5786ED65" w14:textId="0F8A2A53" w:rsidR="00E40C26" w:rsidRPr="00316797" w:rsidRDefault="00E40C26" w:rsidP="002C6DAD">
      <w:r w:rsidRPr="002C6DAD">
        <w:t>Skalan</w:t>
      </w:r>
      <w:r w:rsidR="002C6DAD" w:rsidRPr="002C6DAD">
        <w:t>:</w:t>
      </w:r>
      <w:r w:rsidRPr="002C6DAD">
        <w:rPr>
          <w:b/>
          <w:bCs/>
        </w:rPr>
        <w:t xml:space="preserve"> </w:t>
      </w:r>
      <w:r w:rsidRPr="00316797">
        <w:tab/>
        <w:t>Utvecklingsområde = mitten av spindeldiagrammet</w:t>
      </w:r>
    </w:p>
    <w:p w14:paraId="6E4E2A0F" w14:textId="77777777" w:rsidR="00E40C26" w:rsidRPr="00316797" w:rsidRDefault="00E40C26" w:rsidP="002C6DAD">
      <w:pPr>
        <w:ind w:firstLine="1304"/>
      </w:pPr>
      <w:r w:rsidRPr="00316797">
        <w:t xml:space="preserve">Kompetens </w:t>
      </w:r>
      <w:r>
        <w:t xml:space="preserve">/ </w:t>
      </w:r>
      <w:r w:rsidRPr="00316797">
        <w:t>Styrka = längst ut i spindeldiagrammet</w:t>
      </w:r>
    </w:p>
    <w:p w14:paraId="47B070A5" w14:textId="77777777" w:rsidR="00E40C26" w:rsidRPr="00316797" w:rsidRDefault="00E40C26" w:rsidP="00E40C26">
      <w:pPr>
        <w:rPr>
          <w:rFonts w:cstheme="minorHAnsi"/>
        </w:rPr>
      </w:pPr>
    </w:p>
    <w:p w14:paraId="758116CF" w14:textId="7F94B664" w:rsidR="002C6DAD" w:rsidRDefault="00E40C26" w:rsidP="00E40C26">
      <w:pPr>
        <w:rPr>
          <w:rFonts w:cstheme="minorHAnsi"/>
          <w:i/>
          <w:color w:val="000000"/>
          <w:sz w:val="24"/>
        </w:rPr>
      </w:pPr>
      <w:r w:rsidRPr="0031679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D58303" wp14:editId="420FDD2F">
                <wp:simplePos x="0" y="0"/>
                <wp:positionH relativeFrom="column">
                  <wp:posOffset>10795</wp:posOffset>
                </wp:positionH>
                <wp:positionV relativeFrom="paragraph">
                  <wp:posOffset>80010</wp:posOffset>
                </wp:positionV>
                <wp:extent cx="5236210" cy="4907915"/>
                <wp:effectExtent l="5715" t="7620" r="6350" b="8890"/>
                <wp:wrapSquare wrapText="bothSides"/>
                <wp:docPr id="208168052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490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2438B" w14:textId="77777777" w:rsidR="00E40C26" w:rsidRPr="00BA3E3B" w:rsidRDefault="00E40C26" w:rsidP="00E40C2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F57524">
                              <w:rPr>
                                <w:noProof/>
                              </w:rPr>
                              <w:drawing>
                                <wp:inline distT="0" distB="0" distL="0" distR="0" wp14:anchorId="5EDF3DD8" wp14:editId="3554814E">
                                  <wp:extent cx="5041265" cy="4643755"/>
                                  <wp:effectExtent l="0" t="0" r="6985" b="4445"/>
                                  <wp:docPr id="211135457" name="Bildobjekt 2" descr="tomt spindeldiagr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4" descr="tomt spindeldiagra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1265" cy="4643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B5E005" w14:textId="77777777" w:rsidR="00E40C26" w:rsidRDefault="00E40C26" w:rsidP="00E40C2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58303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7" type="#_x0000_t202" style="position:absolute;margin-left:.85pt;margin-top:6.3pt;width:412.3pt;height:386.4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">
                <v:textbox style="mso-fit-shape-to-text:t">
                  <w:txbxContent>
                    <w:p w14:paraId="2112438B" w14:textId="77777777" w:rsidR="00E40C26" w:rsidRPr="00BA3E3B" w:rsidRDefault="00E40C26" w:rsidP="00E40C26">
                      <w:pPr>
                        <w:jc w:val="center"/>
                        <w:rPr>
                          <w:noProof/>
                        </w:rPr>
                      </w:pPr>
                      <w:r w:rsidRPr="00F57524">
                        <w:rPr>
                          <w:noProof/>
                        </w:rPr>
                        <w:drawing>
                          <wp:inline distT="0" distB="0" distL="0" distR="0" wp14:anchorId="5EDF3DD8" wp14:editId="3554814E">
                            <wp:extent cx="5041265" cy="4643755"/>
                            <wp:effectExtent l="0" t="0" r="6985" b="4445"/>
                            <wp:docPr id="211135457" name="Bildobjekt 2" descr="tomt spindeldia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4" descr="tomt spindeldiagra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1265" cy="4643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B5E005" w14:textId="77777777" w:rsidR="00E40C26" w:rsidRDefault="00E40C26" w:rsidP="00E40C26"/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cstheme="minorHAnsi"/>
          <w:color w:val="000000"/>
          <w:szCs w:val="22"/>
        </w:rPr>
        <w:id w:val="-1598160226"/>
        <w:placeholder>
          <w:docPart w:val="630C308F2A9D4F369B2B82C02B5E9869"/>
        </w:placeholder>
        <w:showingPlcHdr/>
      </w:sdtPr>
      <w:sdtContent>
        <w:p w14:paraId="553149B5" w14:textId="77777777" w:rsidR="002C6DAD" w:rsidRDefault="002C6DAD" w:rsidP="002C6DAD">
          <w:pPr>
            <w:tabs>
              <w:tab w:val="left" w:pos="5103"/>
            </w:tabs>
            <w:rPr>
              <w:rFonts w:cstheme="minorHAnsi"/>
              <w:color w:val="000000"/>
              <w:szCs w:val="22"/>
            </w:rPr>
          </w:pPr>
          <w:r w:rsidRPr="00961203">
            <w:rPr>
              <w:rStyle w:val="Platshllartext"/>
            </w:rPr>
            <w:t>Klicka eller tryck här för att ange text.</w:t>
          </w:r>
        </w:p>
      </w:sdtContent>
    </w:sdt>
    <w:p w14:paraId="5DA65033" w14:textId="77777777" w:rsidR="002C6DAD" w:rsidRPr="002C6DAD" w:rsidRDefault="002C6DAD" w:rsidP="00E40C26">
      <w:pPr>
        <w:rPr>
          <w:rFonts w:cstheme="minorHAnsi"/>
          <w:i/>
          <w:color w:val="000000"/>
          <w:sz w:val="24"/>
        </w:rPr>
      </w:pPr>
    </w:p>
    <w:p w14:paraId="254BBED1" w14:textId="77777777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</w:rPr>
      </w:pPr>
    </w:p>
    <w:p w14:paraId="7B596046" w14:textId="77777777" w:rsidR="00E40C26" w:rsidRPr="00316797" w:rsidRDefault="00E40C26" w:rsidP="002C6DAD">
      <w:pPr>
        <w:pStyle w:val="Rubrik2"/>
      </w:pPr>
      <w:r w:rsidRPr="00316797">
        <w:lastRenderedPageBreak/>
        <w:t>Det formella chefskapet</w:t>
      </w:r>
    </w:p>
    <w:p w14:paraId="2ECF4CD9" w14:textId="77777777" w:rsidR="00E40C26" w:rsidRPr="00316797" w:rsidRDefault="00E40C26" w:rsidP="002C6DAD">
      <w:r w:rsidRPr="00316797">
        <w:rPr>
          <w:color w:val="000000"/>
        </w:rPr>
        <w:t xml:space="preserve">Sammanfatta ledarskapet utifrån din förmåga och kunskap kring </w:t>
      </w:r>
      <w:r w:rsidRPr="002C6DAD">
        <w:rPr>
          <w:b/>
          <w:bCs/>
        </w:rPr>
        <w:t>verksamhetsledning, juridik, intern och extern kommunikation samt arbetsgivarfunktionen.</w:t>
      </w:r>
      <w:r w:rsidRPr="00316797">
        <w:t xml:space="preserve"> </w:t>
      </w:r>
    </w:p>
    <w:p w14:paraId="61C3FE91" w14:textId="77777777" w:rsidR="00E40C26" w:rsidRPr="002C6DAD" w:rsidRDefault="00E40C26" w:rsidP="002C6DAD">
      <w:pPr>
        <w:rPr>
          <w:i/>
          <w:iCs/>
        </w:rPr>
      </w:pPr>
      <w:r w:rsidRPr="002C6DAD">
        <w:rPr>
          <w:i/>
          <w:iCs/>
        </w:rPr>
        <w:t xml:space="preserve">Utgå från föregående års utvecklingssamtal och </w:t>
      </w:r>
      <w:proofErr w:type="gramStart"/>
      <w:r w:rsidRPr="002C6DAD">
        <w:rPr>
          <w:i/>
          <w:iCs/>
        </w:rPr>
        <w:t>t ex</w:t>
      </w:r>
      <w:proofErr w:type="gramEnd"/>
      <w:r w:rsidRPr="002C6DAD">
        <w:rPr>
          <w:i/>
          <w:iCs/>
        </w:rPr>
        <w:t xml:space="preserve"> resultat från CLU, 360-undersökningar, medarbetarenkät, brukarenkät. </w:t>
      </w:r>
    </w:p>
    <w:p w14:paraId="3709E36F" w14:textId="77777777" w:rsidR="00E40C26" w:rsidRPr="00316797" w:rsidRDefault="00E40C26" w:rsidP="00E40C26">
      <w:pPr>
        <w:rPr>
          <w:rFonts w:cstheme="minorHAnsi"/>
          <w:sz w:val="24"/>
        </w:rPr>
      </w:pPr>
    </w:p>
    <w:p w14:paraId="3CD686DE" w14:textId="2AD829A1" w:rsidR="00C274D1" w:rsidRPr="00316797" w:rsidRDefault="00C274D1" w:rsidP="00C274D1">
      <w:pPr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A3753C" wp14:editId="14FB4E10">
                <wp:simplePos x="0" y="0"/>
                <wp:positionH relativeFrom="column">
                  <wp:posOffset>5501005</wp:posOffset>
                </wp:positionH>
                <wp:positionV relativeFrom="paragraph">
                  <wp:posOffset>6350</wp:posOffset>
                </wp:positionV>
                <wp:extent cx="533400" cy="508000"/>
                <wp:effectExtent l="38100" t="38100" r="38100" b="44450"/>
                <wp:wrapNone/>
                <wp:docPr id="1066186522" name="Stjärna: 5 punk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8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F8DC" id="Stjärna: 5 punkter 1" o:spid="_x0000_s1026" style="position:absolute;margin-left:433.15pt;margin-top:.5pt;width:42pt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" path="m1,194038r203741,2l266700,r62958,194040l533399,194038,368569,313960r62960,194039l266700,388075,101871,507999,164831,313960,1,194038xe" fillcolor="#0077bc [3204]" strokecolor="#00111c [484]" strokeweight="1pt">
                <v:stroke joinstyle="miter"/>
                <v:path arrowok="t" o:connecttype="custom" o:connectlocs="1,194038;203742,194040;266700,0;329658,194040;533399,194038;368569,313960;431529,507999;266700,388075;101871,507999;164831,313960;1,194038" o:connectangles="0,0,0,0,0,0,0,0,0,0,0"/>
              </v:shape>
            </w:pict>
          </mc:Fallback>
        </mc:AlternateContent>
      </w:r>
      <w:r w:rsidRPr="00316797">
        <w:rPr>
          <w:rFonts w:cstheme="minorHAnsi"/>
          <w:sz w:val="24"/>
        </w:rPr>
        <w:t>Utvecklingsområde</w:t>
      </w:r>
      <w:r w:rsidRPr="00316797">
        <w:rPr>
          <w:rFonts w:cstheme="minorHAnsi"/>
          <w:sz w:val="24"/>
        </w:rPr>
        <w:tab/>
      </w:r>
      <w:r>
        <w:rPr>
          <w:rFonts w:cstheme="minorHAnsi"/>
          <w:sz w:val="24"/>
        </w:rPr>
        <w:t xml:space="preserve">      </w:t>
      </w:r>
      <w:r w:rsidRPr="00316797">
        <w:rPr>
          <w:rFonts w:cstheme="minorHAnsi"/>
          <w:sz w:val="24"/>
        </w:rPr>
        <w:t>Kompetens</w:t>
      </w:r>
      <w:r w:rsidRPr="00316797">
        <w:rPr>
          <w:rFonts w:cstheme="minorHAnsi"/>
          <w:sz w:val="24"/>
        </w:rPr>
        <w:tab/>
      </w:r>
      <w:r w:rsidRPr="00316797">
        <w:rPr>
          <w:rFonts w:cstheme="minorHAnsi"/>
          <w:sz w:val="24"/>
        </w:rPr>
        <w:tab/>
        <w:t>Styrka</w:t>
      </w:r>
      <w:r>
        <w:rPr>
          <w:rFonts w:cstheme="minorHAnsi"/>
          <w:sz w:val="24"/>
        </w:rPr>
        <w:br/>
      </w:r>
    </w:p>
    <w:p w14:paraId="0D00C573" w14:textId="77777777" w:rsidR="00C274D1" w:rsidRPr="00316797" w:rsidRDefault="00C274D1" w:rsidP="00C274D1">
      <w:pPr>
        <w:rPr>
          <w:rFonts w:cstheme="minorHAnsi"/>
          <w:color w:val="000000"/>
          <w:sz w:val="24"/>
        </w:rPr>
      </w:pPr>
      <w:r w:rsidRPr="00316797">
        <w:rPr>
          <w:rFonts w:cstheme="minorHAnsi"/>
          <w:sz w:val="24"/>
        </w:rPr>
        <w:t>I--------------------------------------------</w:t>
      </w:r>
      <w:proofErr w:type="spellStart"/>
      <w:r w:rsidRPr="00316797">
        <w:rPr>
          <w:rFonts w:cstheme="minorHAnsi"/>
          <w:sz w:val="24"/>
        </w:rPr>
        <w:t>I</w:t>
      </w:r>
      <w:proofErr w:type="spellEnd"/>
      <w:r w:rsidRPr="00316797">
        <w:rPr>
          <w:rFonts w:cstheme="minorHAnsi"/>
          <w:sz w:val="24"/>
        </w:rPr>
        <w:t>-----------------------------------------I</w:t>
      </w:r>
    </w:p>
    <w:p w14:paraId="6F5AE84E" w14:textId="77777777" w:rsidR="00E40C26" w:rsidRPr="00316797" w:rsidRDefault="00E40C26" w:rsidP="00E40C26">
      <w:pPr>
        <w:rPr>
          <w:rFonts w:cstheme="minorHAnsi"/>
          <w:sz w:val="24"/>
        </w:rPr>
      </w:pPr>
    </w:p>
    <w:p w14:paraId="0D8EED61" w14:textId="77777777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  <w:sz w:val="24"/>
        </w:rPr>
      </w:pPr>
      <w:r w:rsidRPr="00316797">
        <w:rPr>
          <w:rFonts w:cstheme="minorHAnsi"/>
          <w:i/>
          <w:color w:val="000000"/>
          <w:sz w:val="24"/>
        </w:rPr>
        <w:t>Noteringar</w:t>
      </w:r>
    </w:p>
    <w:p w14:paraId="3F354B39" w14:textId="77777777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</w:rPr>
      </w:pPr>
    </w:p>
    <w:p w14:paraId="7A93B141" w14:textId="77777777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</w:rPr>
      </w:pPr>
    </w:p>
    <w:p w14:paraId="0F040BDE" w14:textId="77777777" w:rsidR="00E40C26" w:rsidRPr="00316797" w:rsidRDefault="00E40C26" w:rsidP="00E40C26">
      <w:pPr>
        <w:tabs>
          <w:tab w:val="left" w:pos="5103"/>
        </w:tabs>
        <w:rPr>
          <w:rFonts w:cstheme="minorHAnsi"/>
          <w:i/>
          <w:color w:val="000000"/>
        </w:rPr>
      </w:pPr>
    </w:p>
    <w:p w14:paraId="294803DD" w14:textId="77777777" w:rsidR="00E40C26" w:rsidRPr="00316797" w:rsidRDefault="00E40C26" w:rsidP="00E40C26">
      <w:pPr>
        <w:pStyle w:val="Brdtext"/>
        <w:spacing w:after="80"/>
        <w:ind w:left="0"/>
        <w:rPr>
          <w:rFonts w:asciiTheme="minorHAnsi" w:hAnsiTheme="minorHAnsi" w:cstheme="minorHAnsi"/>
          <w:b/>
          <w:sz w:val="20"/>
        </w:rPr>
      </w:pPr>
    </w:p>
    <w:p w14:paraId="4AC90250" w14:textId="77777777" w:rsidR="00E40C26" w:rsidRPr="00316797" w:rsidRDefault="00E40C26" w:rsidP="00E40C26">
      <w:pPr>
        <w:pStyle w:val="Brdtext"/>
        <w:spacing w:after="80"/>
        <w:ind w:left="0"/>
        <w:rPr>
          <w:rFonts w:asciiTheme="minorHAnsi" w:hAnsiTheme="minorHAnsi" w:cstheme="minorHAnsi"/>
          <w:b/>
          <w:sz w:val="20"/>
        </w:rPr>
      </w:pPr>
      <w:r w:rsidRPr="00316797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A53EC5" wp14:editId="5F65FE94">
                <wp:simplePos x="0" y="0"/>
                <wp:positionH relativeFrom="column">
                  <wp:posOffset>-81280</wp:posOffset>
                </wp:positionH>
                <wp:positionV relativeFrom="paragraph">
                  <wp:posOffset>83185</wp:posOffset>
                </wp:positionV>
                <wp:extent cx="5816600" cy="11430"/>
                <wp:effectExtent l="8890" t="12700" r="13335" b="13970"/>
                <wp:wrapNone/>
                <wp:docPr id="882267844" name="Rak pilkoppl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5A1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" o:spid="_x0000_s1026" type="#_x0000_t32" style="position:absolute;margin-left:-6.4pt;margin-top:6.55pt;width:458pt;height: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" strokecolor="#4472c4">
                <v:stroke dashstyle="dash"/>
              </v:shape>
            </w:pict>
          </mc:Fallback>
        </mc:AlternateContent>
      </w:r>
    </w:p>
    <w:p w14:paraId="1C6A866A" w14:textId="77777777" w:rsidR="00E40C26" w:rsidRDefault="00E40C26" w:rsidP="00571131">
      <w:pPr>
        <w:pStyle w:val="Rubrik2"/>
        <w:rPr>
          <w:noProof/>
        </w:rPr>
      </w:pPr>
      <w:r w:rsidRPr="00316797">
        <w:rPr>
          <w:noProof/>
        </w:rPr>
        <w:t>Samlad bedömning:</w:t>
      </w:r>
    </w:p>
    <w:p w14:paraId="440CE077" w14:textId="6218FF52" w:rsidR="00AB03CB" w:rsidRDefault="00AB03CB" w:rsidP="00AB03CB">
      <w:pPr>
        <w:rPr>
          <w:noProof/>
        </w:rPr>
      </w:pPr>
      <w:r>
        <w:rPr>
          <w:noProof/>
        </w:rPr>
        <w:t xml:space="preserve">Gör en muntlig samlad bedömning av chefsmedarbetarens resultat utifrån bedömningskriterierna och koppla till det nuvarande löneläget för yrkesgruppen. </w:t>
      </w:r>
    </w:p>
    <w:p w14:paraId="6D191518" w14:textId="0A11CBA9" w:rsidR="00AB03CB" w:rsidRDefault="00AB03CB" w:rsidP="00AB03CB">
      <w:pPr>
        <w:rPr>
          <w:noProof/>
        </w:rPr>
      </w:pPr>
      <w:r>
        <w:rPr>
          <w:noProof/>
        </w:rPr>
        <w:t>Anteckna utifrån identifierade utvecklingsområden vad som krävs för en högre bedömning och därmed möjlighet att påverka löneutvecklingen på sikt.</w:t>
      </w:r>
    </w:p>
    <w:sdt>
      <w:sdtPr>
        <w:rPr>
          <w:noProof/>
        </w:rPr>
        <w:id w:val="234441130"/>
        <w:placeholder>
          <w:docPart w:val="85EADCAD986142EF9B7F8DC0935E4A39"/>
        </w:placeholder>
        <w:showingPlcHdr/>
      </w:sdtPr>
      <w:sdtContent>
        <w:p w14:paraId="59B3ADD9" w14:textId="35AE250B" w:rsidR="00AB03CB" w:rsidRDefault="00AB03CB" w:rsidP="00AB03CB">
          <w:pPr>
            <w:rPr>
              <w:noProof/>
            </w:rPr>
          </w:pPr>
          <w:r w:rsidRPr="00961203">
            <w:rPr>
              <w:rStyle w:val="Platshllartext"/>
            </w:rPr>
            <w:t xml:space="preserve">Klicka eller tryck här för att </w:t>
          </w:r>
          <w:r>
            <w:rPr>
              <w:rStyle w:val="Platshllartext"/>
            </w:rPr>
            <w:t>göra noteringar</w:t>
          </w:r>
        </w:p>
      </w:sdtContent>
    </w:sdt>
    <w:p w14:paraId="53FB4739" w14:textId="77777777" w:rsidR="00AB03CB" w:rsidRPr="00571131" w:rsidRDefault="00AB03CB" w:rsidP="00E40C26">
      <w:pPr>
        <w:tabs>
          <w:tab w:val="left" w:pos="5103"/>
        </w:tabs>
        <w:rPr>
          <w:rFonts w:cstheme="minorHAnsi"/>
          <w:iCs/>
          <w:sz w:val="20"/>
        </w:rPr>
      </w:pPr>
    </w:p>
    <w:p w14:paraId="7A8327F5" w14:textId="77777777" w:rsidR="00E40C26" w:rsidRPr="00571131" w:rsidRDefault="00E40C26" w:rsidP="00E40C26">
      <w:pPr>
        <w:rPr>
          <w:rFonts w:cstheme="minorHAnsi"/>
          <w:iCs/>
          <w:sz w:val="20"/>
        </w:rPr>
      </w:pPr>
    </w:p>
    <w:p w14:paraId="14A0C92F" w14:textId="77777777" w:rsidR="00E40C26" w:rsidRPr="00316797" w:rsidRDefault="00E40C26" w:rsidP="00E40C26">
      <w:pPr>
        <w:rPr>
          <w:rFonts w:cstheme="minorHAnsi"/>
          <w:sz w:val="24"/>
        </w:rPr>
      </w:pPr>
    </w:p>
    <w:p w14:paraId="7752C831" w14:textId="2CF251A5" w:rsidR="00E40C26" w:rsidRPr="00AB03CB" w:rsidRDefault="00E40C26" w:rsidP="00AB03CB">
      <w:pPr>
        <w:rPr>
          <w:b/>
          <w:bCs/>
        </w:rPr>
      </w:pPr>
      <w:r w:rsidRPr="00AB03CB">
        <w:rPr>
          <w:b/>
          <w:bCs/>
        </w:rPr>
        <w:t>Notera</w:t>
      </w:r>
      <w:r w:rsidR="00AB03CB" w:rsidRPr="00AB03CB">
        <w:rPr>
          <w:b/>
          <w:bCs/>
        </w:rPr>
        <w:t xml:space="preserve"> överenskomna aktiviteter utifrån utvecklingsbehov i den individuella utvecklingsplanen.</w:t>
      </w:r>
      <w:r w:rsidRPr="00AB03CB">
        <w:rPr>
          <w:b/>
          <w:bCs/>
        </w:rPr>
        <w:t xml:space="preserve"> </w:t>
      </w:r>
    </w:p>
    <w:p w14:paraId="3DD701E0" w14:textId="77777777" w:rsidR="00E40C26" w:rsidRPr="00316797" w:rsidRDefault="00E40C26" w:rsidP="00E40C26">
      <w:pPr>
        <w:rPr>
          <w:rFonts w:cstheme="minorHAnsi"/>
          <w:sz w:val="24"/>
        </w:rPr>
      </w:pPr>
    </w:p>
    <w:p w14:paraId="32345799" w14:textId="5CAF42F5" w:rsidR="00367F49" w:rsidRPr="00367F49" w:rsidRDefault="00367F49" w:rsidP="008158AF">
      <w:pPr>
        <w:tabs>
          <w:tab w:val="left" w:pos="5103"/>
        </w:tabs>
      </w:pPr>
    </w:p>
    <w:sectPr w:rsidR="00367F49" w:rsidRPr="00367F49" w:rsidSect="00BA132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900B" w14:textId="77777777" w:rsidR="00C24C65" w:rsidRDefault="00C24C65" w:rsidP="00BF282B">
      <w:pPr>
        <w:spacing w:after="0" w:line="240" w:lineRule="auto"/>
      </w:pPr>
      <w:r>
        <w:separator/>
      </w:r>
    </w:p>
  </w:endnote>
  <w:endnote w:type="continuationSeparator" w:id="0">
    <w:p w14:paraId="53BAA579" w14:textId="77777777" w:rsidR="00C24C65" w:rsidRDefault="00C24C6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C627CF0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74C1B35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0DB76E8EB57147AD80A661D53B46C74D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2CB18DA6563345FFB65FD96EF1574E1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12A3E">
                <w:t xml:space="preserve">     </w:t>
              </w:r>
            </w:sdtContent>
          </w:sdt>
        </w:p>
      </w:tc>
      <w:tc>
        <w:tcPr>
          <w:tcW w:w="1343" w:type="dxa"/>
        </w:tcPr>
        <w:p w14:paraId="3DBCBFA2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0D107B9A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85A20B" w14:textId="77777777" w:rsidTr="008117AD">
      <w:tc>
        <w:tcPr>
          <w:tcW w:w="5812" w:type="dxa"/>
        </w:tcPr>
        <w:p w14:paraId="795FF3A7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1134028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A912D5B" w14:textId="77777777" w:rsidR="00986A1D" w:rsidRDefault="00986A1D" w:rsidP="00841810">
          <w:pPr>
            <w:pStyle w:val="Sidfot"/>
          </w:pPr>
        </w:p>
      </w:tc>
    </w:tr>
    <w:tr w:rsidR="00986A1D" w14:paraId="762E220E" w14:textId="77777777" w:rsidTr="008117AD">
      <w:tc>
        <w:tcPr>
          <w:tcW w:w="5812" w:type="dxa"/>
        </w:tcPr>
        <w:p w14:paraId="67A683B8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A18104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8350C86" w14:textId="77777777" w:rsidR="00986A1D" w:rsidRDefault="00986A1D" w:rsidP="00841810">
          <w:pPr>
            <w:pStyle w:val="Sidfot"/>
          </w:pPr>
        </w:p>
      </w:tc>
    </w:tr>
  </w:tbl>
  <w:p w14:paraId="62DD67D3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F3A1D0F" w14:textId="77777777" w:rsidTr="002A5694">
      <w:tc>
        <w:tcPr>
          <w:tcW w:w="7938" w:type="dxa"/>
        </w:tcPr>
        <w:p w14:paraId="01F82A73" w14:textId="77777777" w:rsidR="009F0945" w:rsidRDefault="005856E4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placeholder>
                <w:docPart w:val="D64FDA7D5F8D4323B446882094833F7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12A3E">
                <w:t xml:space="preserve">     </w:t>
              </w:r>
            </w:sdtContent>
          </w:sdt>
        </w:p>
      </w:tc>
      <w:tc>
        <w:tcPr>
          <w:tcW w:w="1134" w:type="dxa"/>
        </w:tcPr>
        <w:p w14:paraId="288130CE" w14:textId="77777777" w:rsidR="00B52FAD" w:rsidRPr="008117AD" w:rsidRDefault="005856E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="00B52FAD" w:rsidRPr="008117AD">
              <w:t>2</w:t>
            </w:r>
          </w:fldSimple>
          <w:r w:rsidRPr="008117AD">
            <w:t>)</w:t>
          </w:r>
        </w:p>
      </w:tc>
    </w:tr>
  </w:tbl>
  <w:p w14:paraId="7379D191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495F060" w14:textId="77777777" w:rsidTr="002A5694">
      <w:tc>
        <w:tcPr>
          <w:tcW w:w="7938" w:type="dxa"/>
        </w:tcPr>
        <w:p w14:paraId="2A6A11F0" w14:textId="77777777" w:rsidR="009F0945" w:rsidRDefault="005856E4">
          <w:pPr>
            <w:pStyle w:val="Sidfot"/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-103652890"/>
              <w:placeholder>
                <w:docPart w:val="3C2B7F1CA9E743E98896F01948719A9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12A3E">
                <w:t xml:space="preserve">     </w:t>
              </w:r>
            </w:sdtContent>
          </w:sdt>
        </w:p>
      </w:tc>
      <w:tc>
        <w:tcPr>
          <w:tcW w:w="1134" w:type="dxa"/>
        </w:tcPr>
        <w:p w14:paraId="423EF6FC" w14:textId="77777777" w:rsidR="00B52FAD" w:rsidRPr="008117AD" w:rsidRDefault="005856E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="00B52FAD" w:rsidRPr="008117AD">
              <w:t>2</w:t>
            </w:r>
          </w:fldSimple>
          <w:r w:rsidRPr="008117AD">
            <w:t>)</w:t>
          </w:r>
        </w:p>
      </w:tc>
    </w:tr>
  </w:tbl>
  <w:p w14:paraId="073349A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242E" w14:textId="77777777" w:rsidR="00C24C65" w:rsidRDefault="00C24C65" w:rsidP="00BF282B">
      <w:pPr>
        <w:spacing w:after="0" w:line="240" w:lineRule="auto"/>
      </w:pPr>
      <w:r>
        <w:separator/>
      </w:r>
    </w:p>
  </w:footnote>
  <w:footnote w:type="continuationSeparator" w:id="0">
    <w:p w14:paraId="6B514B8C" w14:textId="77777777" w:rsidR="00C24C65" w:rsidRDefault="00C24C6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D6CC" w14:textId="77777777" w:rsidR="00B52FAD" w:rsidRDefault="00B52F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2129" w14:textId="77777777" w:rsidR="00B52FAD" w:rsidRDefault="00B52FA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007F774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3F05BCD" w14:textId="77777777" w:rsidR="009F0945" w:rsidRDefault="005856E4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FE9AA4" w14:textId="77777777" w:rsidR="00B52FAD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E6FB447" wp14:editId="2E63F869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D325CAC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50E746B" w14:textId="77777777" w:rsidR="00B52FAD" w:rsidRDefault="00B52FAD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695001F" w14:textId="77777777" w:rsidR="00B52FAD" w:rsidRDefault="00B52FAD" w:rsidP="00FB3B58">
          <w:pPr>
            <w:pStyle w:val="Sidhuvud"/>
            <w:spacing w:after="100"/>
            <w:jc w:val="right"/>
          </w:pPr>
        </w:p>
      </w:tc>
    </w:tr>
  </w:tbl>
  <w:p w14:paraId="301A058B" w14:textId="77777777" w:rsidR="00B52FAD" w:rsidRDefault="00B52F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39F"/>
    <w:multiLevelType w:val="hybridMultilevel"/>
    <w:tmpl w:val="C9A2D0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3AAF"/>
    <w:multiLevelType w:val="hybridMultilevel"/>
    <w:tmpl w:val="3C7231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4AA"/>
    <w:multiLevelType w:val="hybridMultilevel"/>
    <w:tmpl w:val="2D847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6BC9"/>
    <w:multiLevelType w:val="multilevel"/>
    <w:tmpl w:val="B7C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96F10"/>
    <w:multiLevelType w:val="hybridMultilevel"/>
    <w:tmpl w:val="F1DAFA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3245"/>
    <w:multiLevelType w:val="hybridMultilevel"/>
    <w:tmpl w:val="57AA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3033"/>
    <w:multiLevelType w:val="hybridMultilevel"/>
    <w:tmpl w:val="A2A4E4B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2A042D"/>
    <w:multiLevelType w:val="hybridMultilevel"/>
    <w:tmpl w:val="BB229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D6EA2"/>
    <w:multiLevelType w:val="multilevel"/>
    <w:tmpl w:val="17A0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658FE"/>
    <w:multiLevelType w:val="hybridMultilevel"/>
    <w:tmpl w:val="8BBE9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347"/>
    <w:multiLevelType w:val="hybridMultilevel"/>
    <w:tmpl w:val="A31C0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70F39"/>
    <w:multiLevelType w:val="multilevel"/>
    <w:tmpl w:val="5D26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D3177"/>
    <w:multiLevelType w:val="hybridMultilevel"/>
    <w:tmpl w:val="C3D69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34E8F"/>
    <w:multiLevelType w:val="multilevel"/>
    <w:tmpl w:val="294E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D61CF"/>
    <w:multiLevelType w:val="hybridMultilevel"/>
    <w:tmpl w:val="3FB8C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B172B"/>
    <w:multiLevelType w:val="multilevel"/>
    <w:tmpl w:val="0776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80432"/>
    <w:multiLevelType w:val="hybridMultilevel"/>
    <w:tmpl w:val="B9EC1D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706C3"/>
    <w:multiLevelType w:val="hybridMultilevel"/>
    <w:tmpl w:val="0F7EA8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9770E"/>
    <w:multiLevelType w:val="multilevel"/>
    <w:tmpl w:val="3476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27965"/>
    <w:multiLevelType w:val="hybridMultilevel"/>
    <w:tmpl w:val="E4589C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045C0"/>
    <w:multiLevelType w:val="multilevel"/>
    <w:tmpl w:val="50EA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7A2D5C"/>
    <w:multiLevelType w:val="hybridMultilevel"/>
    <w:tmpl w:val="67B4E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22CE2">
      <w:start w:val="9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40A98"/>
    <w:multiLevelType w:val="hybridMultilevel"/>
    <w:tmpl w:val="1F542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C0A3D"/>
    <w:multiLevelType w:val="multilevel"/>
    <w:tmpl w:val="F4D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291945">
    <w:abstractNumId w:val="23"/>
  </w:num>
  <w:num w:numId="2" w16cid:durableId="853685366">
    <w:abstractNumId w:val="3"/>
  </w:num>
  <w:num w:numId="3" w16cid:durableId="1033382222">
    <w:abstractNumId w:val="13"/>
  </w:num>
  <w:num w:numId="4" w16cid:durableId="958339442">
    <w:abstractNumId w:val="11"/>
  </w:num>
  <w:num w:numId="5" w16cid:durableId="1171524727">
    <w:abstractNumId w:val="18"/>
  </w:num>
  <w:num w:numId="6" w16cid:durableId="1947930487">
    <w:abstractNumId w:val="15"/>
  </w:num>
  <w:num w:numId="7" w16cid:durableId="515311857">
    <w:abstractNumId w:val="20"/>
  </w:num>
  <w:num w:numId="8" w16cid:durableId="2016758417">
    <w:abstractNumId w:val="8"/>
  </w:num>
  <w:num w:numId="9" w16cid:durableId="873351576">
    <w:abstractNumId w:val="17"/>
  </w:num>
  <w:num w:numId="10" w16cid:durableId="1123695838">
    <w:abstractNumId w:val="16"/>
  </w:num>
  <w:num w:numId="11" w16cid:durableId="272782764">
    <w:abstractNumId w:val="21"/>
  </w:num>
  <w:num w:numId="12" w16cid:durableId="1247349934">
    <w:abstractNumId w:val="6"/>
  </w:num>
  <w:num w:numId="13" w16cid:durableId="1512448929">
    <w:abstractNumId w:val="5"/>
  </w:num>
  <w:num w:numId="14" w16cid:durableId="1835300358">
    <w:abstractNumId w:val="1"/>
  </w:num>
  <w:num w:numId="15" w16cid:durableId="662658937">
    <w:abstractNumId w:val="19"/>
  </w:num>
  <w:num w:numId="16" w16cid:durableId="180705354">
    <w:abstractNumId w:val="14"/>
  </w:num>
  <w:num w:numId="17" w16cid:durableId="2088573213">
    <w:abstractNumId w:val="7"/>
  </w:num>
  <w:num w:numId="18" w16cid:durableId="767651950">
    <w:abstractNumId w:val="0"/>
  </w:num>
  <w:num w:numId="19" w16cid:durableId="53898558">
    <w:abstractNumId w:val="10"/>
  </w:num>
  <w:num w:numId="20" w16cid:durableId="728306431">
    <w:abstractNumId w:val="22"/>
  </w:num>
  <w:num w:numId="21" w16cid:durableId="1566987119">
    <w:abstractNumId w:val="2"/>
  </w:num>
  <w:num w:numId="22" w16cid:durableId="2050647985">
    <w:abstractNumId w:val="12"/>
  </w:num>
  <w:num w:numId="23" w16cid:durableId="355355320">
    <w:abstractNumId w:val="9"/>
  </w:num>
  <w:num w:numId="24" w16cid:durableId="1764185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26"/>
    <w:rsid w:val="000B6F6F"/>
    <w:rsid w:val="000C68BA"/>
    <w:rsid w:val="000C6B6F"/>
    <w:rsid w:val="000F2B85"/>
    <w:rsid w:val="0010642F"/>
    <w:rsid w:val="0011061F"/>
    <w:rsid w:val="0011381D"/>
    <w:rsid w:val="00142FEF"/>
    <w:rsid w:val="0015601B"/>
    <w:rsid w:val="00173F0C"/>
    <w:rsid w:val="001C2218"/>
    <w:rsid w:val="001D645F"/>
    <w:rsid w:val="00212A3E"/>
    <w:rsid w:val="002273AE"/>
    <w:rsid w:val="002313C6"/>
    <w:rsid w:val="00241F59"/>
    <w:rsid w:val="00244443"/>
    <w:rsid w:val="00257F49"/>
    <w:rsid w:val="002C6DAD"/>
    <w:rsid w:val="002D09F7"/>
    <w:rsid w:val="002E139E"/>
    <w:rsid w:val="003031B5"/>
    <w:rsid w:val="003164EC"/>
    <w:rsid w:val="00332A7F"/>
    <w:rsid w:val="00350FEF"/>
    <w:rsid w:val="003575EA"/>
    <w:rsid w:val="00367F49"/>
    <w:rsid w:val="00372CB4"/>
    <w:rsid w:val="003A7A49"/>
    <w:rsid w:val="00401B69"/>
    <w:rsid w:val="00414E79"/>
    <w:rsid w:val="00427B30"/>
    <w:rsid w:val="00432E3F"/>
    <w:rsid w:val="00440D30"/>
    <w:rsid w:val="00473C11"/>
    <w:rsid w:val="00474C6E"/>
    <w:rsid w:val="00494231"/>
    <w:rsid w:val="004A5252"/>
    <w:rsid w:val="004B287C"/>
    <w:rsid w:val="004B2F19"/>
    <w:rsid w:val="004C0571"/>
    <w:rsid w:val="004C78B0"/>
    <w:rsid w:val="004D7045"/>
    <w:rsid w:val="00514A64"/>
    <w:rsid w:val="0051730B"/>
    <w:rsid w:val="00521790"/>
    <w:rsid w:val="00531873"/>
    <w:rsid w:val="005327CD"/>
    <w:rsid w:val="00571131"/>
    <w:rsid w:val="005729A0"/>
    <w:rsid w:val="005751C9"/>
    <w:rsid w:val="005856E4"/>
    <w:rsid w:val="00597ACB"/>
    <w:rsid w:val="005E6622"/>
    <w:rsid w:val="005F5390"/>
    <w:rsid w:val="00607F19"/>
    <w:rsid w:val="00613965"/>
    <w:rsid w:val="00623D4E"/>
    <w:rsid w:val="00631C23"/>
    <w:rsid w:val="0066216B"/>
    <w:rsid w:val="00671F37"/>
    <w:rsid w:val="006772D2"/>
    <w:rsid w:val="00682B36"/>
    <w:rsid w:val="00690A7F"/>
    <w:rsid w:val="006A7494"/>
    <w:rsid w:val="006C0DBE"/>
    <w:rsid w:val="006C4700"/>
    <w:rsid w:val="00712A02"/>
    <w:rsid w:val="00720B05"/>
    <w:rsid w:val="00742AE2"/>
    <w:rsid w:val="007517BE"/>
    <w:rsid w:val="00766929"/>
    <w:rsid w:val="00770200"/>
    <w:rsid w:val="007A0E1C"/>
    <w:rsid w:val="007A6DA6"/>
    <w:rsid w:val="007D45AE"/>
    <w:rsid w:val="007F43C0"/>
    <w:rsid w:val="007F7E4C"/>
    <w:rsid w:val="008158AF"/>
    <w:rsid w:val="00831E91"/>
    <w:rsid w:val="00866B83"/>
    <w:rsid w:val="00872DC6"/>
    <w:rsid w:val="008760F6"/>
    <w:rsid w:val="008E56C2"/>
    <w:rsid w:val="008F4773"/>
    <w:rsid w:val="0090730F"/>
    <w:rsid w:val="00940944"/>
    <w:rsid w:val="009433F3"/>
    <w:rsid w:val="009624D4"/>
    <w:rsid w:val="009679E8"/>
    <w:rsid w:val="00985ACB"/>
    <w:rsid w:val="00986A1D"/>
    <w:rsid w:val="009A2CA1"/>
    <w:rsid w:val="009B347C"/>
    <w:rsid w:val="009B4E2A"/>
    <w:rsid w:val="009D4D5C"/>
    <w:rsid w:val="009F0945"/>
    <w:rsid w:val="00A074B5"/>
    <w:rsid w:val="00A11355"/>
    <w:rsid w:val="00A345C1"/>
    <w:rsid w:val="00A3668C"/>
    <w:rsid w:val="00A37581"/>
    <w:rsid w:val="00A47AD9"/>
    <w:rsid w:val="00A55BC5"/>
    <w:rsid w:val="00A71E17"/>
    <w:rsid w:val="00A8112E"/>
    <w:rsid w:val="00AA0284"/>
    <w:rsid w:val="00AB03CB"/>
    <w:rsid w:val="00AE3449"/>
    <w:rsid w:val="00AE5147"/>
    <w:rsid w:val="00AE51EB"/>
    <w:rsid w:val="00AE5F41"/>
    <w:rsid w:val="00B340ED"/>
    <w:rsid w:val="00B428F8"/>
    <w:rsid w:val="00B456FF"/>
    <w:rsid w:val="00B52884"/>
    <w:rsid w:val="00B52FAD"/>
    <w:rsid w:val="00B63E0E"/>
    <w:rsid w:val="00B649EE"/>
    <w:rsid w:val="00B92449"/>
    <w:rsid w:val="00BA1320"/>
    <w:rsid w:val="00BC151E"/>
    <w:rsid w:val="00BD0663"/>
    <w:rsid w:val="00BF1EC3"/>
    <w:rsid w:val="00BF282B"/>
    <w:rsid w:val="00BF2DB9"/>
    <w:rsid w:val="00C029D5"/>
    <w:rsid w:val="00C0363D"/>
    <w:rsid w:val="00C10045"/>
    <w:rsid w:val="00C24C65"/>
    <w:rsid w:val="00C274D1"/>
    <w:rsid w:val="00C42C19"/>
    <w:rsid w:val="00C641A1"/>
    <w:rsid w:val="00C85A21"/>
    <w:rsid w:val="00CA13E5"/>
    <w:rsid w:val="00CA3121"/>
    <w:rsid w:val="00CB03E3"/>
    <w:rsid w:val="00CD0401"/>
    <w:rsid w:val="00CD65E8"/>
    <w:rsid w:val="00D00F92"/>
    <w:rsid w:val="00D21D96"/>
    <w:rsid w:val="00D22966"/>
    <w:rsid w:val="00D57D01"/>
    <w:rsid w:val="00D64B94"/>
    <w:rsid w:val="00D731D2"/>
    <w:rsid w:val="00D7625B"/>
    <w:rsid w:val="00DA4078"/>
    <w:rsid w:val="00DA76F6"/>
    <w:rsid w:val="00DC59E4"/>
    <w:rsid w:val="00DC6E79"/>
    <w:rsid w:val="00DD3D57"/>
    <w:rsid w:val="00DF152D"/>
    <w:rsid w:val="00DF17C6"/>
    <w:rsid w:val="00E11731"/>
    <w:rsid w:val="00E13BA5"/>
    <w:rsid w:val="00E37D9A"/>
    <w:rsid w:val="00E40C26"/>
    <w:rsid w:val="00E500F3"/>
    <w:rsid w:val="00E83740"/>
    <w:rsid w:val="00EF388D"/>
    <w:rsid w:val="00F357CE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C7168"/>
  <w15:docId w15:val="{3D68D463-DE43-4007-B065-A22A51D2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DAD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E40C26"/>
    <w:pPr>
      <w:ind w:left="720"/>
      <w:contextualSpacing/>
    </w:pPr>
  </w:style>
  <w:style w:type="paragraph" w:styleId="Brdtext">
    <w:name w:val="Body Text"/>
    <w:basedOn w:val="Normal"/>
    <w:link w:val="BrdtextChar"/>
    <w:rsid w:val="00E40C26"/>
    <w:pPr>
      <w:overflowPunct w:val="0"/>
      <w:autoSpaceDE w:val="0"/>
      <w:autoSpaceDN w:val="0"/>
      <w:adjustRightInd w:val="0"/>
      <w:spacing w:after="0" w:line="240" w:lineRule="auto"/>
      <w:ind w:left="425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E40C2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0.png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37509\Desktop\Grundmall%20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B8B97FAB74A878BCF0DCF526DE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7CBC8-1481-4C5D-AA5B-8FFF449D5621}"/>
      </w:docPartPr>
      <w:docPartBody>
        <w:p w:rsidR="00680B00" w:rsidRDefault="007E20EF" w:rsidP="007E20EF">
          <w:pPr>
            <w:pStyle w:val="386B8B97FAB74A878BCF0DCF526DEFB13"/>
          </w:pPr>
          <w:r w:rsidRPr="00961203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BE9520BF8AF24AFA8E2B941F67841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7EDDA-99F4-4805-9FCE-6CCF3BC6F876}"/>
      </w:docPartPr>
      <w:docPartBody>
        <w:p w:rsidR="00680B00" w:rsidRDefault="007E20EF" w:rsidP="007E20EF">
          <w:pPr>
            <w:pStyle w:val="BE9520BF8AF24AFA8E2B941F67841CC03"/>
          </w:pPr>
          <w:r w:rsidRPr="00961203">
            <w:rPr>
              <w:rStyle w:val="Platshllartext"/>
            </w:rPr>
            <w:t xml:space="preserve">Klicka eller tryck här för att ange </w:t>
          </w:r>
          <w:r>
            <w:rPr>
              <w:rStyle w:val="Platshllartext"/>
            </w:rPr>
            <w:t>arbetsplats</w:t>
          </w:r>
        </w:p>
      </w:docPartBody>
    </w:docPart>
    <w:docPart>
      <w:docPartPr>
        <w:name w:val="C494E69CDD8E44159E522AEE28ADC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F78E1-2D06-4E6F-9AC5-CD11194FA064}"/>
      </w:docPartPr>
      <w:docPartBody>
        <w:p w:rsidR="00680B00" w:rsidRDefault="007E20EF" w:rsidP="007E20EF">
          <w:pPr>
            <w:pStyle w:val="C494E69CDD8E44159E522AEE28ADC8523"/>
          </w:pPr>
          <w:r w:rsidRPr="00961203">
            <w:rPr>
              <w:rStyle w:val="Platshllartext"/>
            </w:rPr>
            <w:t xml:space="preserve">Klicka eller tryck här för att ange </w:t>
          </w:r>
          <w:r>
            <w:rPr>
              <w:rStyle w:val="Platshllartext"/>
            </w:rPr>
            <w:t>namn</w:t>
          </w:r>
        </w:p>
      </w:docPartBody>
    </w:docPart>
    <w:docPart>
      <w:docPartPr>
        <w:name w:val="EC279E55D72B49BBA5F399D1FEF79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5ED2E-610F-4EB9-B417-FF71B866F25E}"/>
      </w:docPartPr>
      <w:docPartBody>
        <w:p w:rsidR="00680B00" w:rsidRDefault="007E20EF" w:rsidP="007E20EF">
          <w:pPr>
            <w:pStyle w:val="EC279E55D72B49BBA5F399D1FEF794703"/>
          </w:pPr>
          <w:r w:rsidRPr="00961203">
            <w:rPr>
              <w:rStyle w:val="Platshllartext"/>
            </w:rPr>
            <w:t xml:space="preserve">Klicka eller tryck här för att ange </w:t>
          </w:r>
          <w:r>
            <w:rPr>
              <w:rStyle w:val="Platshllartext"/>
            </w:rPr>
            <w:t>namn</w:t>
          </w:r>
        </w:p>
      </w:docPartBody>
    </w:docPart>
    <w:docPart>
      <w:docPartPr>
        <w:name w:val="0DB76E8EB57147AD80A661D53B46C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C4C48-3EC1-4871-9CFC-2D612D767BDE}"/>
      </w:docPartPr>
      <w:docPartBody>
        <w:p w:rsidR="00680B00" w:rsidRDefault="007E20EF" w:rsidP="007E20EF">
          <w:pPr>
            <w:pStyle w:val="0DB76E8EB57147AD80A661D53B46C74D3"/>
          </w:pPr>
          <w:r>
            <w:t xml:space="preserve">     </w:t>
          </w:r>
        </w:p>
      </w:docPartBody>
    </w:docPart>
    <w:docPart>
      <w:docPartPr>
        <w:name w:val="2CB18DA6563345FFB65FD96EF1574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F822F-0C76-4F76-B9FB-A0E1747B8DEB}"/>
      </w:docPartPr>
      <w:docPartBody>
        <w:p w:rsidR="00680B00" w:rsidRDefault="007E20EF" w:rsidP="007E20EF">
          <w:pPr>
            <w:pStyle w:val="2CB18DA6563345FFB65FD96EF1574E1F3"/>
          </w:pPr>
          <w:r>
            <w:t xml:space="preserve">     </w:t>
          </w:r>
        </w:p>
      </w:docPartBody>
    </w:docPart>
    <w:docPart>
      <w:docPartPr>
        <w:name w:val="D64FDA7D5F8D4323B446882094833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F1A71-CAC7-4F1A-BB0B-C2F5731FACBE}"/>
      </w:docPartPr>
      <w:docPartBody>
        <w:p w:rsidR="00680B00" w:rsidRDefault="007E20EF">
          <w:r>
            <w:t xml:space="preserve">     </w:t>
          </w:r>
        </w:p>
      </w:docPartBody>
    </w:docPart>
    <w:docPart>
      <w:docPartPr>
        <w:name w:val="3C2B7F1CA9E743E98896F01948719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1C909-26D3-43C9-84D8-34C7CFED973D}"/>
      </w:docPartPr>
      <w:docPartBody>
        <w:p w:rsidR="00680B00" w:rsidRDefault="007E20EF">
          <w:r>
            <w:t xml:space="preserve">     </w:t>
          </w:r>
        </w:p>
      </w:docPartBody>
    </w:docPart>
    <w:docPart>
      <w:docPartPr>
        <w:name w:val="C93C42F98C0041028FA2DFB11BD28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5EDE0-DB92-4E13-ADCD-21B202FBA151}"/>
      </w:docPartPr>
      <w:docPartBody>
        <w:p w:rsidR="00D941C8" w:rsidRDefault="007E20EF" w:rsidP="007E20EF">
          <w:pPr>
            <w:pStyle w:val="C93C42F98C0041028FA2DFB11BD2847F2"/>
          </w:pPr>
          <w:r w:rsidRPr="0096120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EA04AD12FF452EBE780756CF3FA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36E1C-1A75-478C-A9B3-F3F5C4D15A06}"/>
      </w:docPartPr>
      <w:docPartBody>
        <w:p w:rsidR="00D941C8" w:rsidRDefault="007E20EF" w:rsidP="007E20EF">
          <w:pPr>
            <w:pStyle w:val="47EA04AD12FF452EBE780756CF3FAFF72"/>
          </w:pPr>
          <w:r w:rsidRPr="0096120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EADCAD986142EF9B7F8DC0935E4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DF23E-52CD-4FAD-A1E4-EDC855F3F789}"/>
      </w:docPartPr>
      <w:docPartBody>
        <w:p w:rsidR="00D941C8" w:rsidRDefault="007E20EF" w:rsidP="007E20EF">
          <w:pPr>
            <w:pStyle w:val="85EADCAD986142EF9B7F8DC0935E4A392"/>
          </w:pPr>
          <w:r w:rsidRPr="00961203">
            <w:rPr>
              <w:rStyle w:val="Platshllartext"/>
            </w:rPr>
            <w:t xml:space="preserve">Klicka eller tryck här för att </w:t>
          </w:r>
          <w:r>
            <w:rPr>
              <w:rStyle w:val="Platshllartext"/>
            </w:rPr>
            <w:t>göra noteringar</w:t>
          </w:r>
        </w:p>
      </w:docPartBody>
    </w:docPart>
    <w:docPart>
      <w:docPartPr>
        <w:name w:val="CDCBE0627ADF44FDB0373F2287E4C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70770-678B-4ADA-B3CF-3C929A5F1E69}"/>
      </w:docPartPr>
      <w:docPartBody>
        <w:p w:rsidR="00D941C8" w:rsidRDefault="007E20EF" w:rsidP="007E20EF">
          <w:pPr>
            <w:pStyle w:val="CDCBE0627ADF44FDB0373F2287E4CC8E1"/>
          </w:pPr>
          <w:r w:rsidRPr="0096120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909EAB9B264D2DBD15BEDC793B1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79A21-24EC-4BE3-BE31-BEBF795B8843}"/>
      </w:docPartPr>
      <w:docPartBody>
        <w:p w:rsidR="00D941C8" w:rsidRDefault="007E20EF" w:rsidP="007E20EF">
          <w:pPr>
            <w:pStyle w:val="D2909EAB9B264D2DBD15BEDC793B1EBB1"/>
          </w:pPr>
          <w:r w:rsidRPr="0096120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DCC0588C95240919E0ABD7D0A087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49BBB-CCB3-4050-B95D-2A5EC5A800E1}"/>
      </w:docPartPr>
      <w:docPartBody>
        <w:p w:rsidR="00D941C8" w:rsidRDefault="007E20EF" w:rsidP="007E20EF">
          <w:pPr>
            <w:pStyle w:val="9DCC0588C95240919E0ABD7D0A0871131"/>
          </w:pPr>
          <w:r w:rsidRPr="0096120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0C308F2A9D4F369B2B82C02B5E9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4CE0F-C981-404E-B2CB-A86D5BD7E399}"/>
      </w:docPartPr>
      <w:docPartBody>
        <w:p w:rsidR="00D941C8" w:rsidRDefault="007E20EF" w:rsidP="007E20EF">
          <w:pPr>
            <w:pStyle w:val="630C308F2A9D4F369B2B82C02B5E98691"/>
          </w:pPr>
          <w:r w:rsidRPr="0096120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EB71E076894FAF8C77261899C31B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FE246-00F1-4D56-AFC5-5E6FB5AF2AAE}"/>
      </w:docPartPr>
      <w:docPartBody>
        <w:p w:rsidR="00D941C8" w:rsidRDefault="007E20EF" w:rsidP="007E20EF">
          <w:pPr>
            <w:pStyle w:val="85EB71E076894FAF8C77261899C31B83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A6E2DD0291482B9EC3FDE9F3175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9E44D-68FB-4E2D-A72F-646770226E21}"/>
      </w:docPartPr>
      <w:docPartBody>
        <w:p w:rsidR="00D941C8" w:rsidRDefault="007E20EF" w:rsidP="007E20EF">
          <w:pPr>
            <w:pStyle w:val="D8A6E2DD0291482B9EC3FDE9F3175CD8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51CBA4F032408494E9E6715CE70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FEE79-261B-4397-9412-44A2E0E53EAB}"/>
      </w:docPartPr>
      <w:docPartBody>
        <w:p w:rsidR="00D941C8" w:rsidRDefault="007E20EF" w:rsidP="007E20EF">
          <w:pPr>
            <w:pStyle w:val="3151CBA4F032408494E9E6715CE70187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D229B31227457C86A63688F2F1B8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40854-5CAB-4682-9F76-75C89BBDCB69}"/>
      </w:docPartPr>
      <w:docPartBody>
        <w:p w:rsidR="00D941C8" w:rsidRDefault="007E20EF" w:rsidP="007E20EF">
          <w:pPr>
            <w:pStyle w:val="ACD229B31227457C86A63688F2F1B85D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D61A5CB2B848529DE6EA2489BF6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3A470-7756-4857-A57C-F967AFBEB1CA}"/>
      </w:docPartPr>
      <w:docPartBody>
        <w:p w:rsidR="00D941C8" w:rsidRDefault="007E20EF" w:rsidP="007E20EF">
          <w:pPr>
            <w:pStyle w:val="A7D61A5CB2B848529DE6EA2489BF6CEC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274A0599524BCCB46CE8792C37D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47EE6-AA13-4055-B0B9-290694370ACB}"/>
      </w:docPartPr>
      <w:docPartBody>
        <w:p w:rsidR="00D941C8" w:rsidRDefault="007E20EF" w:rsidP="007E20EF">
          <w:pPr>
            <w:pStyle w:val="DB274A0599524BCCB46CE8792C37D22E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113641D72E04DEEB3463E4F2E734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6E946-8015-4736-AF7A-30B4B390692D}"/>
      </w:docPartPr>
      <w:docPartBody>
        <w:p w:rsidR="00D941C8" w:rsidRDefault="007E20EF">
          <w:r>
            <w:t>Ange år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00"/>
    <w:rsid w:val="00680B00"/>
    <w:rsid w:val="007E20EF"/>
    <w:rsid w:val="00D941C8"/>
    <w:rsid w:val="00E01B15"/>
    <w:rsid w:val="00E13BA5"/>
    <w:rsid w:val="00F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E20EF"/>
    <w:rPr>
      <w:color w:val="595959" w:themeColor="text1" w:themeTint="A6"/>
    </w:rPr>
  </w:style>
  <w:style w:type="paragraph" w:customStyle="1" w:styleId="85EB71E076894FAF8C77261899C31B83">
    <w:name w:val="85EB71E076894FAF8C77261899C31B83"/>
    <w:rsid w:val="007E20EF"/>
  </w:style>
  <w:style w:type="paragraph" w:customStyle="1" w:styleId="D8A6E2DD0291482B9EC3FDE9F3175CD8">
    <w:name w:val="D8A6E2DD0291482B9EC3FDE9F3175CD8"/>
    <w:rsid w:val="007E20EF"/>
  </w:style>
  <w:style w:type="paragraph" w:customStyle="1" w:styleId="3151CBA4F032408494E9E6715CE70187">
    <w:name w:val="3151CBA4F032408494E9E6715CE70187"/>
    <w:rsid w:val="007E20EF"/>
  </w:style>
  <w:style w:type="paragraph" w:customStyle="1" w:styleId="ACD229B31227457C86A63688F2F1B85D">
    <w:name w:val="ACD229B31227457C86A63688F2F1B85D"/>
    <w:rsid w:val="007E20EF"/>
  </w:style>
  <w:style w:type="paragraph" w:customStyle="1" w:styleId="A7D61A5CB2B848529DE6EA2489BF6CEC">
    <w:name w:val="A7D61A5CB2B848529DE6EA2489BF6CEC"/>
    <w:rsid w:val="007E20EF"/>
  </w:style>
  <w:style w:type="paragraph" w:customStyle="1" w:styleId="DB274A0599524BCCB46CE8792C37D22E">
    <w:name w:val="DB274A0599524BCCB46CE8792C37D22E"/>
    <w:rsid w:val="007E20EF"/>
  </w:style>
  <w:style w:type="paragraph" w:customStyle="1" w:styleId="386B8B97FAB74A878BCF0DCF526DEFB13">
    <w:name w:val="386B8B97FAB74A878BCF0DCF526DEFB13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BE9520BF8AF24AFA8E2B941F67841CC03">
    <w:name w:val="BE9520BF8AF24AFA8E2B941F67841CC03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C494E69CDD8E44159E522AEE28ADC8523">
    <w:name w:val="C494E69CDD8E44159E522AEE28ADC8523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EC279E55D72B49BBA5F399D1FEF794703">
    <w:name w:val="EC279E55D72B49BBA5F399D1FEF794703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C93C42F98C0041028FA2DFB11BD2847F2">
    <w:name w:val="C93C42F98C0041028FA2DFB11BD2847F2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47EA04AD12FF452EBE780756CF3FAFF72">
    <w:name w:val="47EA04AD12FF452EBE780756CF3FAFF72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CDCBE0627ADF44FDB0373F2287E4CC8E1">
    <w:name w:val="CDCBE0627ADF44FDB0373F2287E4CC8E1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D2909EAB9B264D2DBD15BEDC793B1EBB1">
    <w:name w:val="D2909EAB9B264D2DBD15BEDC793B1EBB1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9DCC0588C95240919E0ABD7D0A0871131">
    <w:name w:val="9DCC0588C95240919E0ABD7D0A0871131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630C308F2A9D4F369B2B82C02B5E98691">
    <w:name w:val="630C308F2A9D4F369B2B82C02B5E98691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85EADCAD986142EF9B7F8DC0935E4A392">
    <w:name w:val="85EADCAD986142EF9B7F8DC0935E4A392"/>
    <w:rsid w:val="007E20EF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0DB76E8EB57147AD80A661D53B46C74D3">
    <w:name w:val="0DB76E8EB57147AD80A661D53B46C74D3"/>
    <w:rsid w:val="007E20EF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kern w:val="0"/>
      <w:sz w:val="18"/>
      <w:lang w:eastAsia="en-US"/>
      <w14:ligatures w14:val="none"/>
    </w:rPr>
  </w:style>
  <w:style w:type="paragraph" w:customStyle="1" w:styleId="2CB18DA6563345FFB65FD96EF1574E1F3">
    <w:name w:val="2CB18DA6563345FFB65FD96EF1574E1F3"/>
    <w:rsid w:val="007E20EF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kern w:val="0"/>
      <w:sz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Grundmall Word.dotx</Template>
  <TotalTime>0</TotalTime>
  <Pages>9</Pages>
  <Words>1304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Romlin</dc:creator>
  <dc:description/>
  <cp:lastModifiedBy>Lotta Romlin</cp:lastModifiedBy>
  <cp:revision>46</cp:revision>
  <cp:lastPrinted>2017-01-05T15:29:00Z</cp:lastPrinted>
  <dcterms:created xsi:type="dcterms:W3CDTF">2025-12-01T20:38:00Z</dcterms:created>
  <dcterms:modified xsi:type="dcterms:W3CDTF">2025-12-01T22:44:00Z</dcterms:modified>
</cp:coreProperties>
</file>